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158B6">
      <w:pPr>
        <w:spacing w:line="560" w:lineRule="exact"/>
        <w:rPr>
          <w:rFonts w:hint="eastAsia" w:ascii="黑体" w:hAnsi="黑体" w:eastAsia="黑体" w:cs="MS Mincho"/>
          <w:sz w:val="32"/>
          <w:szCs w:val="32"/>
          <w:lang w:val="en-US" w:eastAsia="zh-CN"/>
        </w:rPr>
      </w:pPr>
      <w:bookmarkStart w:id="0" w:name="_T_2003_______________Intl_Software_Dev_"/>
      <w:bookmarkEnd w:id="0"/>
      <w:bookmarkStart w:id="1" w:name="_Hlk34318002"/>
      <w:r>
        <w:rPr>
          <w:rFonts w:hint="eastAsia" w:ascii="黑体" w:hAnsi="黑体" w:eastAsia="黑体" w:cs="MS Mincho"/>
          <w:sz w:val="32"/>
          <w:szCs w:val="32"/>
        </w:rPr>
        <w:t>附件</w:t>
      </w:r>
      <w:r>
        <w:rPr>
          <w:rFonts w:hint="eastAsia" w:ascii="黑体" w:hAnsi="黑体" w:eastAsia="黑体" w:cs="MS Mincho"/>
          <w:sz w:val="32"/>
          <w:szCs w:val="32"/>
          <w:lang w:val="en-US" w:eastAsia="zh-CN"/>
        </w:rPr>
        <w:t>二</w:t>
      </w:r>
      <w:bookmarkStart w:id="27" w:name="_GoBack"/>
      <w:bookmarkEnd w:id="27"/>
    </w:p>
    <w:p w14:paraId="77867A70">
      <w:pPr>
        <w:rPr>
          <w:b/>
        </w:rPr>
      </w:pPr>
    </w:p>
    <w:p w14:paraId="47BE957C">
      <w:pPr>
        <w:ind w:firstLine="480"/>
      </w:pPr>
    </w:p>
    <w:p w14:paraId="75799CFF">
      <w:pPr>
        <w:ind w:firstLine="480"/>
      </w:pPr>
    </w:p>
    <w:p w14:paraId="5588D281">
      <w:pPr>
        <w:ind w:firstLine="480"/>
      </w:pPr>
    </w:p>
    <w:p w14:paraId="7D00800B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3D1664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90BF7D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59B7D0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E46B29">
      <w:pPr>
        <w:ind w:firstLine="56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24BB50">
      <w:pPr>
        <w:ind w:firstLine="1040"/>
        <w:jc w:val="center"/>
        <w:rPr>
          <w:rFonts w:ascii="黑体" w:eastAsia="黑体"/>
          <w:color w:val="000000" w:themeColor="text1"/>
          <w:sz w:val="5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52"/>
          <w:szCs w:val="48"/>
          <w14:textFill>
            <w14:solidFill>
              <w14:schemeClr w14:val="tx1"/>
            </w14:solidFill>
          </w14:textFill>
        </w:rPr>
        <w:t>智能装备数字化建模大赛</w:t>
      </w:r>
    </w:p>
    <w:p w14:paraId="699B2BED">
      <w:pPr>
        <w:ind w:firstLine="1040"/>
        <w:jc w:val="center"/>
        <w:rPr>
          <w:rFonts w:ascii="黑体"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52"/>
          <w:szCs w:val="48"/>
          <w14:textFill>
            <w14:solidFill>
              <w14:schemeClr w14:val="tx1"/>
            </w14:solidFill>
          </w14:textFill>
        </w:rPr>
        <w:t>仿真分析报告</w:t>
      </w:r>
    </w:p>
    <w:p w14:paraId="00F112BF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68CF3A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E2B37F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0CE2C2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63FB39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A9B63D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C117CE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B1A322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D21A7D2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4DE9D0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A0D9C8">
      <w:pPr>
        <w:ind w:firstLine="48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CBB04E9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1B7C16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DB85F00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213C53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713EDE8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1"/>
    <w:tbl>
      <w:tblPr>
        <w:tblStyle w:val="35"/>
        <w:tblW w:w="0" w:type="auto"/>
        <w:tblInd w:w="11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961"/>
      </w:tblGrid>
      <w:tr w14:paraId="317A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 w14:paraId="2D25BB45">
            <w:pPr>
              <w:spacing w:line="240" w:lineRule="auto"/>
              <w:contextualSpacing/>
              <w:jc w:val="distribute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961" w:type="dxa"/>
            <w:vAlign w:val="center"/>
          </w:tcPr>
          <w:p w14:paraId="1B8DFEF1">
            <w:pPr>
              <w:spacing w:line="240" w:lineRule="auto"/>
              <w:contextualSpacing/>
              <w:jc w:val="left"/>
              <w:textAlignment w:val="baseline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 w14:paraId="1AC0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 w14:paraId="330BE224">
            <w:pPr>
              <w:spacing w:line="240" w:lineRule="auto"/>
              <w:contextualSpacing/>
              <w:jc w:val="distribute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4961" w:type="dxa"/>
            <w:vAlign w:val="center"/>
          </w:tcPr>
          <w:p w14:paraId="69EF41E9">
            <w:pPr>
              <w:spacing w:line="240" w:lineRule="auto"/>
              <w:contextualSpacing/>
              <w:jc w:val="left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 w14:paraId="1180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 w14:paraId="674ADFF3">
            <w:pPr>
              <w:spacing w:line="240" w:lineRule="auto"/>
              <w:contextualSpacing/>
              <w:jc w:val="distribute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961" w:type="dxa"/>
            <w:vAlign w:val="center"/>
          </w:tcPr>
          <w:p w14:paraId="3E7E61F1">
            <w:pPr>
              <w:spacing w:line="240" w:lineRule="auto"/>
              <w:contextualSpacing/>
              <w:jc w:val="left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 w14:paraId="7BB6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 w14:paraId="7D559E48">
            <w:pPr>
              <w:spacing w:line="240" w:lineRule="auto"/>
              <w:contextualSpacing/>
              <w:jc w:val="distribute"/>
              <w:textAlignment w:val="baseline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4961" w:type="dxa"/>
            <w:vAlign w:val="center"/>
          </w:tcPr>
          <w:p w14:paraId="58A637C6">
            <w:pPr>
              <w:spacing w:line="240" w:lineRule="auto"/>
              <w:contextualSpacing/>
              <w:jc w:val="left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</w:tbl>
    <w:p w14:paraId="3E090635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7" w:h="16839"/>
          <w:pgMar w:top="1440" w:right="1800" w:bottom="1440" w:left="1800" w:header="720" w:footer="720" w:gutter="0"/>
          <w:cols w:space="720" w:num="1"/>
          <w:docGrid w:linePitch="326" w:charSpace="0"/>
        </w:sectPr>
      </w:pPr>
    </w:p>
    <w:p w14:paraId="7F13C3A6">
      <w:pPr>
        <w:ind w:firstLine="643"/>
        <w:rPr>
          <w:b/>
          <w:sz w:val="32"/>
          <w:szCs w:val="32"/>
        </w:rPr>
      </w:pPr>
    </w:p>
    <w:p w14:paraId="3445A693">
      <w:pPr>
        <w:ind w:firstLine="643"/>
        <w:rPr>
          <w:b/>
          <w:sz w:val="32"/>
          <w:szCs w:val="32"/>
        </w:rPr>
      </w:pPr>
    </w:p>
    <w:p w14:paraId="1A70D2BB">
      <w:pPr>
        <w:ind w:firstLine="643"/>
        <w:rPr>
          <w:b/>
          <w:sz w:val="32"/>
          <w:szCs w:val="32"/>
        </w:rPr>
      </w:pPr>
    </w:p>
    <w:p w14:paraId="755120DA">
      <w:pPr>
        <w:ind w:firstLine="643"/>
        <w:rPr>
          <w:b/>
          <w:sz w:val="32"/>
          <w:szCs w:val="32"/>
        </w:rPr>
      </w:pPr>
    </w:p>
    <w:p w14:paraId="446651FE">
      <w:pPr>
        <w:ind w:firstLine="480"/>
      </w:pPr>
    </w:p>
    <w:p w14:paraId="24644E6C">
      <w:pPr>
        <w:ind w:firstLine="480"/>
      </w:pPr>
    </w:p>
    <w:p w14:paraId="37215436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7" w:h="16839"/>
          <w:pgMar w:top="1440" w:right="1800" w:bottom="1440" w:left="1800" w:header="720" w:footer="720" w:gutter="0"/>
          <w:pgNumType w:start="2"/>
          <w:cols w:space="720" w:num="1"/>
          <w:docGrid w:linePitch="326" w:charSpace="0"/>
        </w:sectPr>
      </w:pPr>
    </w:p>
    <w:sdt>
      <w:sdtPr>
        <w:rPr>
          <w:b w:val="0"/>
          <w:bCs w:val="0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id w:val="27909126"/>
        <w:docPartObj>
          <w:docPartGallery w:val="Table of Contents"/>
          <w:docPartUnique/>
        </w:docPartObj>
      </w:sdtPr>
      <w:sdtEndPr>
        <w:rPr>
          <w:b w:val="0"/>
          <w:bCs w:val="0"/>
          <w:color w:val="000000" w:themeColor="text1"/>
          <w:kern w:val="2"/>
          <w:sz w:val="24"/>
          <w:szCs w:val="24"/>
          <w:lang w:val="en-US"/>
          <w14:textFill>
            <w14:solidFill>
              <w14:schemeClr w14:val="tx1"/>
            </w14:solidFill>
          </w14:textFill>
        </w:rPr>
      </w:sdtEndPr>
      <w:sdtContent>
        <w:p w14:paraId="14A86054">
          <w:pPr>
            <w:pStyle w:val="65"/>
            <w:jc w:val="center"/>
          </w:pPr>
          <w:r>
            <w:rPr>
              <w:lang w:val="zh-CN"/>
            </w:rPr>
            <w:t>目录</w:t>
          </w:r>
        </w:p>
        <w:p w14:paraId="129E798F">
          <w:pPr>
            <w:pStyle w:val="21"/>
            <w:tabs>
              <w:tab w:val="right" w:leader="dot" w:pos="8297"/>
            </w:tabs>
            <w:rPr>
              <w:rFonts w:hint="eastAsia" w:asciiTheme="minorHAnsi" w:hAnsiTheme="minorHAnsi" w:eastAsiaTheme="minorEastAsia" w:cstheme="minorBidi"/>
              <w:b w:val="0"/>
              <w:bCs w:val="0"/>
              <w:sz w:val="22"/>
              <w14:ligatures w14:val="standardContextual"/>
            </w:rPr>
          </w:pPr>
          <w:r>
            <w:rPr>
              <w:caps/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TOC \o "1-3" \h \z \u </w:instrText>
          </w:r>
          <w:r>
            <w:rPr>
              <w:caps/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fldChar w:fldCharType="begin"/>
          </w:r>
          <w:r>
            <w:instrText xml:space="preserve"> HYPERLINK \l "_Toc214468319" </w:instrText>
          </w:r>
          <w:r>
            <w:fldChar w:fldCharType="separate"/>
          </w:r>
          <w:r>
            <w:rPr>
              <w:rStyle w:val="42"/>
              <w:rFonts w:hint="eastAsia"/>
            </w:rPr>
            <w:t>1. 作品概述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_Toc214468319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4AA1D2B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"_Toc214468320" </w:instrText>
          </w:r>
          <w:r>
            <w:fldChar w:fldCharType="separate"/>
          </w:r>
          <w:r>
            <w:rPr>
              <w:rStyle w:val="42"/>
              <w:rFonts w:hint="eastAsia"/>
            </w:rPr>
            <w:t>1.1 基本信息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D2DD9A1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"_Toc214468321" </w:instrText>
          </w:r>
          <w:r>
            <w:fldChar w:fldCharType="separate"/>
          </w:r>
          <w:r>
            <w:rPr>
              <w:rStyle w:val="42"/>
              <w:rFonts w:hint="eastAsia"/>
            </w:rPr>
            <w:t>1.2 概述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302DB9E">
          <w:pPr>
            <w:pStyle w:val="21"/>
            <w:tabs>
              <w:tab w:val="right" w:leader="dot" w:pos="8297"/>
            </w:tabs>
            <w:rPr>
              <w:rFonts w:hint="eastAsia" w:asciiTheme="minorHAnsi" w:hAnsiTheme="minorHAnsi" w:eastAsiaTheme="minorEastAsia" w:cstheme="minorBidi"/>
              <w:b w:val="0"/>
              <w:bCs w:val="0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"_Toc214468322" </w:instrText>
          </w:r>
          <w:r>
            <w:fldChar w:fldCharType="separate"/>
          </w:r>
          <w:r>
            <w:rPr>
              <w:rStyle w:val="42"/>
              <w:rFonts w:hint="eastAsia"/>
            </w:rPr>
            <w:t>2. 研究背景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FB0060D">
          <w:pPr>
            <w:pStyle w:val="21"/>
            <w:tabs>
              <w:tab w:val="right" w:leader="dot" w:pos="8297"/>
            </w:tabs>
            <w:rPr>
              <w:rFonts w:hint="eastAsia" w:asciiTheme="minorHAnsi" w:hAnsiTheme="minorHAnsi" w:eastAsiaTheme="minorEastAsia" w:cstheme="minorBidi"/>
              <w:b w:val="0"/>
              <w:bCs w:val="0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"_Toc214468323" </w:instrText>
          </w:r>
          <w:r>
            <w:fldChar w:fldCharType="separate"/>
          </w:r>
          <w:r>
            <w:rPr>
              <w:rStyle w:val="42"/>
              <w:rFonts w:hint="eastAsia"/>
            </w:rPr>
            <w:t>3. 技术路线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EE50FC4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"_Toc214468324" </w:instrText>
          </w:r>
          <w:r>
            <w:fldChar w:fldCharType="separate"/>
          </w:r>
          <w:r>
            <w:rPr>
              <w:rStyle w:val="42"/>
              <w:rFonts w:hint="eastAsia"/>
            </w:rPr>
            <w:t>3.1 总体框架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49AB389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"_Toc214468325" </w:instrText>
          </w:r>
          <w:r>
            <w:fldChar w:fldCharType="separate"/>
          </w:r>
          <w:r>
            <w:rPr>
              <w:rStyle w:val="42"/>
              <w:rFonts w:hint="eastAsia"/>
            </w:rPr>
            <w:t>3.2 关键技术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4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DE666BB">
          <w:pPr>
            <w:pStyle w:val="21"/>
            <w:tabs>
              <w:tab w:val="right" w:leader="dot" w:pos="8297"/>
            </w:tabs>
            <w:rPr>
              <w:rFonts w:hint="eastAsia" w:asciiTheme="minorHAnsi" w:hAnsiTheme="minorHAnsi" w:eastAsiaTheme="minorEastAsia" w:cstheme="minorBidi"/>
              <w:b w:val="0"/>
              <w:bCs w:val="0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"_Toc214468326" </w:instrText>
          </w:r>
          <w:r>
            <w:fldChar w:fldCharType="separate"/>
          </w:r>
          <w:r>
            <w:rPr>
              <w:rStyle w:val="42"/>
              <w:rFonts w:hint="eastAsia"/>
            </w:rPr>
            <w:t>4. 设计内容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B001D95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"_Toc214468327" </w:instrText>
          </w:r>
          <w:r>
            <w:fldChar w:fldCharType="separate"/>
          </w:r>
          <w:r>
            <w:rPr>
              <w:rStyle w:val="42"/>
              <w:rFonts w:hint="eastAsia"/>
            </w:rPr>
            <w:t>4.1 软件工具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E7B842B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"_Toc214468328" </w:instrText>
          </w:r>
          <w:r>
            <w:fldChar w:fldCharType="separate"/>
          </w:r>
          <w:r>
            <w:rPr>
              <w:rStyle w:val="42"/>
              <w:rFonts w:hint="eastAsia"/>
            </w:rPr>
            <w:t>4.2 系统建模整体方案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38A3174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"_Toc214468329" </w:instrText>
          </w:r>
          <w:r>
            <w:fldChar w:fldCharType="separate"/>
          </w:r>
          <w:r>
            <w:rPr>
              <w:rStyle w:val="42"/>
              <w:rFonts w:hint="eastAsia"/>
            </w:rPr>
            <w:t>4.3 系统模型数学机理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_Toc214468329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797DBB9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"_Toc214468330" </w:instrText>
          </w:r>
          <w:r>
            <w:fldChar w:fldCharType="separate"/>
          </w:r>
          <w:r>
            <w:rPr>
              <w:rStyle w:val="42"/>
              <w:rFonts w:hint="eastAsia"/>
            </w:rPr>
            <w:t>4.4 控制算法设计思路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47D524F8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"_Toc214468331" </w:instrText>
          </w:r>
          <w:r>
            <w:fldChar w:fldCharType="separate"/>
          </w:r>
          <w:r>
            <w:rPr>
              <w:rStyle w:val="42"/>
              <w:rFonts w:hint="eastAsia"/>
            </w:rPr>
            <w:t>4.5 作品最终呈现效果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_Toc214468331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6F812FD">
          <w:pPr>
            <w:pStyle w:val="21"/>
            <w:tabs>
              <w:tab w:val="right" w:leader="dot" w:pos="8297"/>
            </w:tabs>
            <w:rPr>
              <w:rFonts w:hint="eastAsia" w:asciiTheme="minorHAnsi" w:hAnsiTheme="minorHAnsi" w:eastAsiaTheme="minorEastAsia" w:cstheme="minorBidi"/>
              <w:b w:val="0"/>
              <w:bCs w:val="0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"_Toc214468332" </w:instrText>
          </w:r>
          <w:r>
            <w:fldChar w:fldCharType="separate"/>
          </w:r>
          <w:r>
            <w:rPr>
              <w:rStyle w:val="42"/>
              <w:rFonts w:hint="eastAsia"/>
            </w:rPr>
            <w:t>5. 仿真分析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_Toc214468332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05FD4609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"_Toc214468333" </w:instrText>
          </w:r>
          <w:r>
            <w:fldChar w:fldCharType="separate"/>
          </w:r>
          <w:r>
            <w:rPr>
              <w:rStyle w:val="42"/>
              <w:rFonts w:hint="eastAsia"/>
            </w:rPr>
            <w:t>5.1 XX场景性能分析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_Toc214468333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0747DBE">
          <w:pPr>
            <w:pStyle w:val="19"/>
            <w:tabs>
              <w:tab w:val="right" w:leader="dot" w:pos="8297"/>
            </w:tabs>
            <w:ind w:left="96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"_Toc214468334" </w:instrText>
          </w:r>
          <w:r>
            <w:fldChar w:fldCharType="separate"/>
          </w:r>
          <w:r>
            <w:rPr>
              <w:rStyle w:val="42"/>
              <w:rFonts w:hint="eastAsia"/>
            </w:rPr>
            <w:t>5.1.1 基本工况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_Toc214468334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5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008BDE2">
          <w:pPr>
            <w:pStyle w:val="19"/>
            <w:tabs>
              <w:tab w:val="right" w:leader="dot" w:pos="8297"/>
            </w:tabs>
            <w:ind w:left="96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"_Toc214468335" </w:instrText>
          </w:r>
          <w:r>
            <w:fldChar w:fldCharType="separate"/>
          </w:r>
          <w:r>
            <w:rPr>
              <w:rStyle w:val="42"/>
              <w:rFonts w:hint="eastAsia"/>
            </w:rPr>
            <w:t>5.1.2 评估指标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_Toc214468335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1A697B78">
          <w:pPr>
            <w:pStyle w:val="19"/>
            <w:tabs>
              <w:tab w:val="right" w:leader="dot" w:pos="8297"/>
            </w:tabs>
            <w:ind w:left="96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"_Toc214468336" </w:instrText>
          </w:r>
          <w:r>
            <w:fldChar w:fldCharType="separate"/>
          </w:r>
          <w:r>
            <w:rPr>
              <w:rStyle w:val="42"/>
              <w:rFonts w:hint="eastAsia"/>
            </w:rPr>
            <w:t>5.1.3 仿真结果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_Toc214468336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BB26184">
          <w:pPr>
            <w:pStyle w:val="21"/>
            <w:tabs>
              <w:tab w:val="right" w:leader="dot" w:pos="8297"/>
            </w:tabs>
            <w:rPr>
              <w:rFonts w:hint="eastAsia" w:asciiTheme="minorHAnsi" w:hAnsiTheme="minorHAnsi" w:eastAsiaTheme="minorEastAsia" w:cstheme="minorBidi"/>
              <w:b w:val="0"/>
              <w:bCs w:val="0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"_Toc214468337" </w:instrText>
          </w:r>
          <w:r>
            <w:fldChar w:fldCharType="separate"/>
          </w:r>
          <w:r>
            <w:rPr>
              <w:rStyle w:val="42"/>
              <w:rFonts w:hint="eastAsia"/>
            </w:rPr>
            <w:t>6. 总结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_Toc214468337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6553E443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"_Toc214468338" </w:instrText>
          </w:r>
          <w:r>
            <w:fldChar w:fldCharType="separate"/>
          </w:r>
          <w:r>
            <w:rPr>
              <w:rStyle w:val="42"/>
              <w:rFonts w:hint="eastAsia"/>
            </w:rPr>
            <w:t>6.1 参赛作品总结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_Toc214468338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E68B9FA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"_Toc214468339" </w:instrText>
          </w:r>
          <w:r>
            <w:fldChar w:fldCharType="separate"/>
          </w:r>
          <w:r>
            <w:rPr>
              <w:rStyle w:val="42"/>
              <w:rFonts w:hint="eastAsia"/>
            </w:rPr>
            <w:t>6.2 作品亮点分析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_Toc214468339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72B38B47">
          <w:pPr>
            <w:pStyle w:val="20"/>
            <w:tabs>
              <w:tab w:val="right" w:leader="dot" w:pos="8297"/>
            </w:tabs>
            <w:ind w:left="480"/>
            <w:rPr>
              <w:rFonts w:hint="eastAsia" w:asciiTheme="minorHAnsi" w:hAnsiTheme="minorHAnsi" w:eastAsiaTheme="minorEastAsia" w:cstheme="minorBidi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HYPERLINK \l "_Toc214468340" </w:instrText>
          </w:r>
          <w:r>
            <w:fldChar w:fldCharType="separate"/>
          </w:r>
          <w:r>
            <w:rPr>
              <w:rStyle w:val="42"/>
              <w:rFonts w:hint="eastAsia"/>
            </w:rPr>
            <w:t>6.3 不足与展望</w:t>
          </w:r>
          <w:r>
            <w:rPr>
              <w:rFonts w:hint="eastAsia"/>
            </w:rPr>
            <w:tab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</w:instrText>
          </w:r>
          <w:r>
            <w:instrText xml:space="preserve">PAGEREF _Toc214468340 \h</w:instrText>
          </w:r>
          <w:r>
            <w:rPr>
              <w:rFonts w:hint="eastAsia"/>
            </w:rPr>
            <w:instrText xml:space="preserve"> </w:instrText>
          </w:r>
          <w:r>
            <w:rPr>
              <w:rFonts w:hint="eastAsia"/>
            </w:rPr>
            <w:fldChar w:fldCharType="separate"/>
          </w:r>
          <w:r>
            <w:t>6</w:t>
          </w:r>
          <w:r>
            <w:rPr>
              <w:rFonts w:hint="eastAsia"/>
            </w:rPr>
            <w:fldChar w:fldCharType="end"/>
          </w:r>
          <w:r>
            <w:rPr>
              <w:rFonts w:hint="eastAsia"/>
            </w:rPr>
            <w:fldChar w:fldCharType="end"/>
          </w:r>
        </w:p>
        <w:p w14:paraId="5FD175E3">
          <w:pPr>
            <w:ind w:firstLine="480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sectPr>
              <w:footerReference r:id="rId7" w:type="default"/>
              <w:pgSz w:w="11907" w:h="16839"/>
              <w:pgMar w:top="1440" w:right="1800" w:bottom="1440" w:left="1800" w:header="720" w:footer="720" w:gutter="0"/>
              <w:cols w:space="720" w:num="1"/>
              <w:docGrid w:linePitch="326" w:charSpace="0"/>
            </w:sect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 w14:paraId="417D6C34">
      <w:pPr>
        <w:pStyle w:val="2"/>
      </w:pPr>
      <w:bookmarkStart w:id="2" w:name="_Toc214468319"/>
      <w:r>
        <w:rPr>
          <w:rFonts w:hint="eastAsia"/>
        </w:rPr>
        <w:t>作品概述</w:t>
      </w:r>
      <w:bookmarkEnd w:id="2"/>
    </w:p>
    <w:p w14:paraId="7A91B382">
      <w:pPr>
        <w:pStyle w:val="4"/>
      </w:pPr>
      <w:bookmarkStart w:id="3" w:name="_Toc214468320"/>
      <w:r>
        <w:rPr>
          <w:rFonts w:hint="eastAsia"/>
        </w:rPr>
        <w:t>基本信息</w:t>
      </w:r>
      <w:bookmarkEnd w:id="3"/>
    </w:p>
    <w:p w14:paraId="41BB7314">
      <w:pPr>
        <w:pStyle w:val="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 w:ascii="黑体" w:hAnsi="黑体" w:eastAsia="黑体"/>
        </w:rPr>
        <w:t>作品名称：</w:t>
      </w:r>
      <w:r>
        <w:t xml:space="preserve"> </w:t>
      </w:r>
    </w:p>
    <w:p w14:paraId="4F3A99E3">
      <w:pPr>
        <w:pStyle w:val="3"/>
        <w:numPr>
          <w:ilvl w:val="0"/>
          <w:numId w:val="5"/>
        </w:numPr>
        <w:ind w:firstLineChars="0"/>
      </w:pPr>
      <w:r>
        <w:rPr>
          <w:rFonts w:hint="eastAsia" w:ascii="黑体" w:hAnsi="黑体" w:eastAsia="黑体"/>
        </w:rPr>
        <w:t>团队成员：</w:t>
      </w:r>
    </w:p>
    <w:p w14:paraId="7ABBCFEC">
      <w:pPr>
        <w:pStyle w:val="3"/>
        <w:numPr>
          <w:ilvl w:val="0"/>
          <w:numId w:val="5"/>
        </w:numPr>
        <w:ind w:firstLineChars="0"/>
      </w:pPr>
      <w:r>
        <w:rPr>
          <w:rFonts w:hint="eastAsia" w:ascii="黑体" w:hAnsi="黑体" w:eastAsia="黑体"/>
        </w:rPr>
        <w:t>学    校：</w:t>
      </w:r>
    </w:p>
    <w:p w14:paraId="0112B7AF">
      <w:pPr>
        <w:pStyle w:val="3"/>
        <w:numPr>
          <w:ilvl w:val="0"/>
          <w:numId w:val="5"/>
        </w:numPr>
        <w:ind w:firstLineChars="0"/>
      </w:pPr>
      <w:r>
        <w:rPr>
          <w:rFonts w:hint="eastAsia" w:ascii="黑体" w:hAnsi="黑体" w:eastAsia="黑体"/>
        </w:rPr>
        <w:t>指导教师：</w:t>
      </w:r>
    </w:p>
    <w:p w14:paraId="769A2980">
      <w:pPr>
        <w:pStyle w:val="3"/>
        <w:numPr>
          <w:ilvl w:val="0"/>
          <w:numId w:val="5"/>
        </w:numPr>
        <w:ind w:firstLineChars="0"/>
      </w:pPr>
      <w:r>
        <w:rPr>
          <w:rFonts w:hint="eastAsia" w:ascii="黑体" w:hAnsi="黑体" w:eastAsia="黑体"/>
        </w:rPr>
        <w:t>软件工具：</w:t>
      </w:r>
    </w:p>
    <w:p w14:paraId="23AB1D92">
      <w:pPr>
        <w:ind w:firstLine="480"/>
      </w:pPr>
      <w:r>
        <w:rPr>
          <w:rFonts w:hint="eastAsia"/>
          <w:color w:val="EE0000"/>
        </w:rPr>
        <w:t>（需明确注明软件版本，例如 MWORKS 2025b、Syslab 2025b、Sysplorer 2025b等）：</w:t>
      </w:r>
    </w:p>
    <w:p w14:paraId="40587988">
      <w:pPr>
        <w:pStyle w:val="4"/>
      </w:pPr>
      <w:bookmarkStart w:id="4" w:name="_Toc214468321"/>
      <w:r>
        <w:rPr>
          <w:rFonts w:hint="eastAsia"/>
        </w:rPr>
        <w:t>概述</w:t>
      </w:r>
      <w:bookmarkEnd w:id="4"/>
    </w:p>
    <w:p w14:paraId="2B1CA27B">
      <w:pPr>
        <w:pStyle w:val="3"/>
        <w:ind w:firstLine="480"/>
        <w:rPr>
          <w:rFonts w:hint="eastAsia"/>
          <w:color w:val="EE0000"/>
        </w:rPr>
      </w:pPr>
      <w:r>
        <w:rPr>
          <w:rFonts w:hint="eastAsia"/>
          <w:color w:val="EE0000"/>
        </w:rPr>
        <w:t>（简述作品的技术路线与应用效果）</w:t>
      </w:r>
    </w:p>
    <w:p w14:paraId="5C96F8B4">
      <w:pPr>
        <w:pStyle w:val="2"/>
      </w:pPr>
      <w:bookmarkStart w:id="5" w:name="_Toc214468322"/>
      <w:r>
        <w:rPr>
          <w:rFonts w:hint="eastAsia"/>
        </w:rPr>
        <w:t>研究背景</w:t>
      </w:r>
      <w:bookmarkEnd w:id="5"/>
    </w:p>
    <w:p w14:paraId="1AFE1244">
      <w:pPr>
        <w:pStyle w:val="3"/>
        <w:ind w:firstLine="480"/>
        <w:rPr>
          <w:rFonts w:hint="eastAsia"/>
        </w:rPr>
      </w:pPr>
    </w:p>
    <w:p w14:paraId="380180D5">
      <w:pPr>
        <w:pStyle w:val="2"/>
      </w:pPr>
      <w:bookmarkStart w:id="6" w:name="_Toc214468323"/>
      <w:r>
        <w:rPr>
          <w:rFonts w:hint="eastAsia"/>
        </w:rPr>
        <w:t>技术路线</w:t>
      </w:r>
      <w:bookmarkEnd w:id="6"/>
    </w:p>
    <w:p w14:paraId="2CB84CF0">
      <w:pPr>
        <w:pStyle w:val="4"/>
      </w:pPr>
      <w:bookmarkStart w:id="7" w:name="_Toc214468324"/>
      <w:r>
        <w:rPr>
          <w:rFonts w:hint="eastAsia"/>
        </w:rPr>
        <w:t>总体框架</w:t>
      </w:r>
      <w:bookmarkEnd w:id="7"/>
    </w:p>
    <w:p w14:paraId="356C59B2">
      <w:pPr>
        <w:pStyle w:val="3"/>
        <w:ind w:firstLine="480"/>
        <w:rPr>
          <w:color w:val="FF0000"/>
        </w:rPr>
      </w:pPr>
      <w:r>
        <w:rPr>
          <w:rFonts w:hint="eastAsia"/>
          <w:color w:val="FF0000"/>
        </w:rPr>
        <w:t>图文结合的形式，介绍参赛作品整体组成架构</w:t>
      </w:r>
    </w:p>
    <w:p w14:paraId="18B9D895">
      <w:pPr>
        <w:pStyle w:val="4"/>
      </w:pPr>
      <w:bookmarkStart w:id="8" w:name="_Toc214468325"/>
      <w:r>
        <w:rPr>
          <w:rFonts w:hint="eastAsia"/>
        </w:rPr>
        <w:t>关键技术</w:t>
      </w:r>
      <w:bookmarkEnd w:id="8"/>
    </w:p>
    <w:p w14:paraId="2CB69A95">
      <w:pPr>
        <w:pStyle w:val="3"/>
        <w:ind w:firstLine="480"/>
      </w:pPr>
    </w:p>
    <w:p w14:paraId="589F07A3">
      <w:pPr>
        <w:pStyle w:val="2"/>
      </w:pPr>
      <w:bookmarkStart w:id="9" w:name="_Toc214468326"/>
      <w:r>
        <w:rPr>
          <w:rFonts w:hint="eastAsia"/>
        </w:rPr>
        <w:t>设计内容</w:t>
      </w:r>
      <w:bookmarkEnd w:id="9"/>
    </w:p>
    <w:p w14:paraId="192EB94C">
      <w:pPr>
        <w:pStyle w:val="3"/>
        <w:ind w:firstLine="480"/>
        <w:rPr>
          <w:color w:val="FF0000"/>
        </w:rPr>
      </w:pPr>
      <w:r>
        <w:rPr>
          <w:rFonts w:hint="eastAsia"/>
          <w:color w:val="FF0000"/>
        </w:rPr>
        <w:t>从软件工具、系统建模整体方案、系统模型数学机理、控制算法设计思路、作品最终呈现效果等方面，具体详述作品的工作内容。（二级目录可根据具体情况调整）</w:t>
      </w:r>
    </w:p>
    <w:p w14:paraId="54D57D76">
      <w:pPr>
        <w:pStyle w:val="4"/>
      </w:pPr>
      <w:bookmarkStart w:id="10" w:name="_Toc214468327"/>
      <w:r>
        <w:rPr>
          <w:rFonts w:hint="eastAsia"/>
        </w:rPr>
        <w:t>软件工具</w:t>
      </w:r>
      <w:bookmarkEnd w:id="10"/>
    </w:p>
    <w:p w14:paraId="7A34A5F1">
      <w:pPr>
        <w:pStyle w:val="3"/>
        <w:ind w:firstLine="480"/>
      </w:pPr>
    </w:p>
    <w:p w14:paraId="356711EE">
      <w:pPr>
        <w:pStyle w:val="4"/>
      </w:pPr>
      <w:bookmarkStart w:id="11" w:name="_Toc214468328"/>
      <w:r>
        <w:rPr>
          <w:rFonts w:hint="eastAsia"/>
        </w:rPr>
        <w:t>系统建模整体方案</w:t>
      </w:r>
      <w:bookmarkEnd w:id="11"/>
    </w:p>
    <w:p w14:paraId="6CA9FED8">
      <w:pPr>
        <w:pStyle w:val="3"/>
        <w:ind w:firstLine="480"/>
      </w:pPr>
    </w:p>
    <w:p w14:paraId="622F54B0">
      <w:pPr>
        <w:pStyle w:val="4"/>
      </w:pPr>
      <w:bookmarkStart w:id="12" w:name="_Toc214468329"/>
      <w:r>
        <w:rPr>
          <w:rFonts w:hint="eastAsia"/>
        </w:rPr>
        <w:t>系统模型数学机理</w:t>
      </w:r>
      <w:bookmarkEnd w:id="12"/>
    </w:p>
    <w:p w14:paraId="7563019A">
      <w:pPr>
        <w:pStyle w:val="3"/>
        <w:ind w:firstLine="480"/>
      </w:pPr>
    </w:p>
    <w:p w14:paraId="56083A63">
      <w:pPr>
        <w:pStyle w:val="4"/>
      </w:pPr>
      <w:bookmarkStart w:id="13" w:name="_Toc214468330"/>
      <w:r>
        <w:rPr>
          <w:rFonts w:hint="eastAsia"/>
        </w:rPr>
        <w:t>控制算法设计思路</w:t>
      </w:r>
      <w:bookmarkEnd w:id="13"/>
    </w:p>
    <w:p w14:paraId="32EE769B">
      <w:pPr>
        <w:pStyle w:val="3"/>
        <w:ind w:firstLine="480"/>
      </w:pPr>
    </w:p>
    <w:p w14:paraId="192DE717">
      <w:pPr>
        <w:pStyle w:val="4"/>
      </w:pPr>
      <w:bookmarkStart w:id="14" w:name="_Toc214468331"/>
      <w:r>
        <w:rPr>
          <w:rFonts w:hint="eastAsia"/>
        </w:rPr>
        <w:t>作品最终呈现效果</w:t>
      </w:r>
      <w:bookmarkEnd w:id="14"/>
    </w:p>
    <w:p w14:paraId="4C94BEAC">
      <w:pPr>
        <w:pStyle w:val="3"/>
        <w:ind w:firstLine="480"/>
      </w:pPr>
    </w:p>
    <w:p w14:paraId="7B01C6C4">
      <w:pPr>
        <w:pStyle w:val="2"/>
      </w:pPr>
      <w:bookmarkStart w:id="15" w:name="_Toc214468332"/>
      <w:r>
        <w:rPr>
          <w:rFonts w:hint="eastAsia"/>
        </w:rPr>
        <w:t>仿真分析</w:t>
      </w:r>
      <w:bookmarkEnd w:id="15"/>
    </w:p>
    <w:p w14:paraId="58F66561">
      <w:pPr>
        <w:pStyle w:val="4"/>
      </w:pPr>
      <w:bookmarkStart w:id="16" w:name="_Toc214468333"/>
      <w:r>
        <w:rPr>
          <w:rFonts w:hint="eastAsia"/>
        </w:rPr>
        <w:t>X</w:t>
      </w:r>
      <w:r>
        <w:t>X</w:t>
      </w:r>
      <w:r>
        <w:rPr>
          <w:rFonts w:hint="eastAsia"/>
        </w:rPr>
        <w:t>场景性能分析</w:t>
      </w:r>
      <w:bookmarkEnd w:id="16"/>
    </w:p>
    <w:p w14:paraId="63F83D1F">
      <w:pPr>
        <w:pStyle w:val="5"/>
      </w:pPr>
      <w:bookmarkStart w:id="17" w:name="_Toc214468334"/>
      <w:r>
        <w:rPr>
          <w:rFonts w:hint="eastAsia"/>
        </w:rPr>
        <w:t>基本工况</w:t>
      </w:r>
      <w:bookmarkEnd w:id="17"/>
    </w:p>
    <w:p w14:paraId="5070A1BB">
      <w:pPr>
        <w:pStyle w:val="3"/>
        <w:ind w:firstLine="480"/>
        <w:rPr>
          <w:color w:val="FF0000"/>
        </w:rPr>
      </w:pPr>
      <w:r>
        <w:rPr>
          <w:rFonts w:hint="eastAsia"/>
          <w:color w:val="FF0000"/>
        </w:rPr>
        <w:t>阐述X</w:t>
      </w:r>
      <w:r>
        <w:rPr>
          <w:color w:val="FF0000"/>
        </w:rPr>
        <w:t>XX</w:t>
      </w:r>
      <w:r>
        <w:rPr>
          <w:rFonts w:hint="eastAsia"/>
          <w:color w:val="FF0000"/>
        </w:rPr>
        <w:t>性能分析的基本工况，包括场景功能、参数设置等。</w:t>
      </w:r>
    </w:p>
    <w:p w14:paraId="235FF6F0">
      <w:pPr>
        <w:pStyle w:val="5"/>
      </w:pPr>
      <w:bookmarkStart w:id="18" w:name="_Toc214468335"/>
      <w:r>
        <w:rPr>
          <w:rFonts w:hint="eastAsia"/>
        </w:rPr>
        <w:t>评估指标</w:t>
      </w:r>
      <w:bookmarkEnd w:id="18"/>
    </w:p>
    <w:p w14:paraId="6A1F8BB0">
      <w:pPr>
        <w:pStyle w:val="3"/>
        <w:ind w:firstLine="480"/>
        <w:rPr>
          <w:color w:val="FF0000"/>
        </w:rPr>
      </w:pPr>
      <w:r>
        <w:rPr>
          <w:rFonts w:hint="eastAsia"/>
          <w:color w:val="FF0000"/>
        </w:rPr>
        <w:t>阐述该种场景下的主要验证评估的性能指标。</w:t>
      </w:r>
    </w:p>
    <w:p w14:paraId="0AA48F38">
      <w:pPr>
        <w:pStyle w:val="5"/>
      </w:pPr>
      <w:bookmarkStart w:id="19" w:name="_Toc214468336"/>
      <w:r>
        <w:rPr>
          <w:rFonts w:hint="eastAsia"/>
        </w:rPr>
        <w:t>仿真结果</w:t>
      </w:r>
      <w:bookmarkEnd w:id="19"/>
    </w:p>
    <w:p w14:paraId="25651304">
      <w:pPr>
        <w:pStyle w:val="3"/>
        <w:ind w:firstLine="480"/>
        <w:rPr>
          <w:color w:val="FF0000"/>
        </w:rPr>
      </w:pPr>
      <w:r>
        <w:rPr>
          <w:rFonts w:hint="eastAsia"/>
          <w:color w:val="FF0000"/>
        </w:rPr>
        <w:t>给出基于特定场景下的主要性能指标的仿真结果并进行阐述说明。</w:t>
      </w:r>
    </w:p>
    <w:p w14:paraId="226C7940">
      <w:pPr>
        <w:pStyle w:val="2"/>
      </w:pPr>
      <w:bookmarkStart w:id="20" w:name="_Toc214468337"/>
      <w:r>
        <w:rPr>
          <w:rFonts w:hint="eastAsia"/>
        </w:rPr>
        <w:t>总结</w:t>
      </w:r>
      <w:bookmarkEnd w:id="20"/>
    </w:p>
    <w:p w14:paraId="4893B48E">
      <w:pPr>
        <w:pStyle w:val="3"/>
        <w:ind w:firstLine="480"/>
        <w:rPr>
          <w:color w:val="FF0000"/>
        </w:rPr>
      </w:pPr>
      <w:r>
        <w:rPr>
          <w:rFonts w:hint="eastAsia"/>
          <w:color w:val="FF0000"/>
        </w:rPr>
        <w:t>总结参赛作品工作内容，介绍作品亮点，突出技术方案、最终效果等方面的技术亮点，并对参赛过程中遇到的问题（包括技术问题、软件问题、模型问题）以及后续的展望和建议（包括比赛题目、相关技术、软件工具）。</w:t>
      </w:r>
    </w:p>
    <w:p w14:paraId="49FB52CE">
      <w:pPr>
        <w:pStyle w:val="4"/>
      </w:pPr>
      <w:bookmarkStart w:id="21" w:name="_Toc108509770"/>
      <w:bookmarkStart w:id="22" w:name="_Toc214468338"/>
      <w:r>
        <w:rPr>
          <w:rFonts w:hint="eastAsia"/>
        </w:rPr>
        <w:t>参赛作品总结</w:t>
      </w:r>
      <w:bookmarkEnd w:id="21"/>
      <w:bookmarkEnd w:id="22"/>
    </w:p>
    <w:p w14:paraId="49A4982E">
      <w:pPr>
        <w:pStyle w:val="3"/>
        <w:ind w:firstLine="480"/>
      </w:pPr>
    </w:p>
    <w:p w14:paraId="4A6EF367">
      <w:pPr>
        <w:pStyle w:val="4"/>
      </w:pPr>
      <w:bookmarkStart w:id="23" w:name="_Toc108509771"/>
      <w:bookmarkStart w:id="24" w:name="_Toc214468339"/>
      <w:r>
        <w:rPr>
          <w:rFonts w:hint="eastAsia"/>
        </w:rPr>
        <w:t>作品亮点分析</w:t>
      </w:r>
      <w:bookmarkEnd w:id="23"/>
      <w:bookmarkEnd w:id="24"/>
    </w:p>
    <w:p w14:paraId="1D7C9654">
      <w:pPr>
        <w:pStyle w:val="3"/>
        <w:ind w:firstLine="480"/>
      </w:pPr>
    </w:p>
    <w:p w14:paraId="4F9FDB2C">
      <w:pPr>
        <w:pStyle w:val="4"/>
      </w:pPr>
      <w:bookmarkStart w:id="25" w:name="_Toc108509772"/>
      <w:bookmarkStart w:id="26" w:name="_Toc214468340"/>
      <w:r>
        <w:rPr>
          <w:rFonts w:hint="eastAsia"/>
        </w:rPr>
        <w:t>不足与展望</w:t>
      </w:r>
      <w:bookmarkEnd w:id="25"/>
      <w:bookmarkEnd w:id="26"/>
    </w:p>
    <w:p w14:paraId="1882EBCE">
      <w:pPr>
        <w:pStyle w:val="3"/>
        <w:ind w:firstLine="480"/>
      </w:pPr>
    </w:p>
    <w:p w14:paraId="40C7636D">
      <w:pPr>
        <w:pStyle w:val="3"/>
        <w:ind w:firstLine="480"/>
      </w:pPr>
    </w:p>
    <w:p w14:paraId="0A58DA67">
      <w:pPr>
        <w:pStyle w:val="3"/>
        <w:ind w:firstLine="480"/>
      </w:pPr>
    </w:p>
    <w:sectPr>
      <w:footerReference r:id="rId8" w:type="default"/>
      <w:pgSz w:w="11907" w:h="16839"/>
      <w:pgMar w:top="1440" w:right="1800" w:bottom="1440" w:left="1800" w:header="720" w:footer="720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F814B">
    <w:pPr>
      <w:pStyle w:val="24"/>
      <w:spacing w:line="240" w:lineRule="auto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8080" cy="224155"/>
              <wp:effectExtent l="0" t="0" r="14605" b="444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7868" cy="2243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7B1FE">
                          <w:pPr>
                            <w:pStyle w:val="24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7.65pt;width:90.4pt;mso-position-horizontal:center;mso-position-horizontal-relative:margin;z-index:251659264;mso-width-relative:page;mso-height-relative:page;" filled="f" stroked="f" coordsize="21600,21600" o:gfxdata="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lp9GtIAAAAEAQAADwAAAAAAAAABACAAAAAiAAAAZHJzL2Rvd25yZXYueG1sUEsBAhQA&#10;FAAAAAgAh07iQKXIDLsxAgAAVg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ED7B1FE">
                    <w:pPr>
                      <w:pStyle w:val="24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ACDB">
    <w:pPr>
      <w:pStyle w:val="24"/>
      <w:spacing w:line="240" w:lineRule="auto"/>
      <w:ind w:firstLine="360" w:firstLineChars="2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B7A19">
                          <w:pPr>
                            <w:pStyle w:val="24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B7A19">
                    <w:pPr>
                      <w:pStyle w:val="24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F8C62">
    <w:pPr>
      <w:pStyle w:val="24"/>
      <w:spacing w:line="240" w:lineRule="auto"/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64590" cy="160655"/>
              <wp:effectExtent l="0" t="0" r="0" b="10795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801" cy="1608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BD43C">
                          <w:pPr>
                            <w:pStyle w:val="24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2.65pt;width:91.7pt;mso-position-horizontal:center;mso-position-horizontal-relative:margin;z-index:251661312;mso-width-relative:page;mso-height-relative:page;" filled="f" stroked="f" coordsize="21600,21600" o:gfxdata="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GO6JNMAAAAEAQAADwAAAAAAAAABACAAAAAiAAAAZHJzL2Rvd25yZXYueG1sUEsBAhQA&#10;FAAAAAgAh07iQF+8VWUwAgAAWA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5BD43C">
                    <w:pPr>
                      <w:pStyle w:val="24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240E6">
    <w:pPr>
      <w:pStyle w:val="25"/>
      <w:jc w:val="both"/>
    </w:pPr>
    <w:r>
      <w:rPr>
        <w:rFonts w:hint="eastAsia"/>
      </w:rPr>
      <w:t>XXX 作品名称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仿真分析报告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246F5E05"/>
    <w:multiLevelType w:val="multilevel"/>
    <w:tmpl w:val="246F5E05"/>
    <w:lvl w:ilvl="0" w:tentative="0">
      <w:start w:val="1"/>
      <w:numFmt w:val="bullet"/>
      <w:pStyle w:val="56"/>
      <w:lvlText w:val=""/>
      <w:lvlJc w:val="left"/>
      <w:pPr>
        <w:tabs>
          <w:tab w:val="left" w:pos="800"/>
        </w:tabs>
        <w:ind w:left="800" w:hanging="300"/>
      </w:pPr>
      <w:rPr>
        <w:rFonts w:hint="default" w:ascii="Wingdings" w:hAnsi="Wingdings"/>
      </w:rPr>
    </w:lvl>
    <w:lvl w:ilvl="1" w:tentative="0">
      <w:start w:val="1"/>
      <w:numFmt w:val="bullet"/>
      <w:pStyle w:val="84"/>
      <w:lvlText w:val=""/>
      <w:lvlJc w:val="left"/>
      <w:pPr>
        <w:tabs>
          <w:tab w:val="left" w:pos="1300"/>
        </w:tabs>
        <w:ind w:left="1300" w:hanging="300"/>
      </w:pPr>
      <w:rPr>
        <w:rFonts w:hint="default" w:ascii="Wingdings" w:hAnsi="Wingdings"/>
      </w:rPr>
    </w:lvl>
    <w:lvl w:ilvl="2" w:tentative="0">
      <w:start w:val="1"/>
      <w:numFmt w:val="bullet"/>
      <w:pStyle w:val="85"/>
      <w:lvlText w:val=""/>
      <w:lvlJc w:val="left"/>
      <w:pPr>
        <w:tabs>
          <w:tab w:val="left" w:pos="2000"/>
        </w:tabs>
        <w:ind w:left="2000" w:hanging="3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22A4D95"/>
    <w:multiLevelType w:val="multilevel"/>
    <w:tmpl w:val="522A4D95"/>
    <w:lvl w:ilvl="0" w:tentative="0">
      <w:start w:val="1"/>
      <w:numFmt w:val="decimal"/>
      <w:pStyle w:val="123"/>
      <w:lvlText w:val="%1"/>
      <w:lvlJc w:val="center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D9F7018"/>
    <w:multiLevelType w:val="multilevel"/>
    <w:tmpl w:val="5D9F7018"/>
    <w:lvl w:ilvl="0" w:tentative="0">
      <w:start w:val="1"/>
      <w:numFmt w:val="bullet"/>
      <w:lvlText w:val="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6A5B00FD"/>
    <w:multiLevelType w:val="multilevel"/>
    <w:tmpl w:val="6A5B00FD"/>
    <w:lvl w:ilvl="0" w:tentative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7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pStyle w:val="72"/>
      <w:lvlText w:val="%6."/>
      <w:lvlJc w:val="left"/>
      <w:pPr>
        <w:tabs>
          <w:tab w:val="left" w:pos="442"/>
        </w:tabs>
        <w:ind w:left="442" w:hanging="300"/>
      </w:pPr>
      <w:rPr>
        <w:rFonts w:hint="eastAsia"/>
      </w:rPr>
    </w:lvl>
    <w:lvl w:ilvl="6" w:tentative="0">
      <w:start w:val="1"/>
      <w:numFmt w:val="lowerLetter"/>
      <w:pStyle w:val="58"/>
      <w:lvlText w:val="%7)"/>
      <w:lvlJc w:val="left"/>
      <w:pPr>
        <w:ind w:left="0" w:firstLine="400"/>
      </w:pPr>
      <w:rPr>
        <w:rFonts w:hint="eastAsia"/>
      </w:rPr>
    </w:lvl>
    <w:lvl w:ilvl="7" w:tentative="0">
      <w:start w:val="1"/>
      <w:numFmt w:val="lowerLetter"/>
      <w:pStyle w:val="60"/>
      <w:lvlText w:val="%8."/>
      <w:lvlJc w:val="left"/>
      <w:pPr>
        <w:tabs>
          <w:tab w:val="left" w:pos="1200"/>
        </w:tabs>
        <w:ind w:left="1200" w:hanging="300"/>
      </w:pPr>
      <w:rPr>
        <w:rFonts w:hint="eastAsia"/>
      </w:rPr>
    </w:lvl>
    <w:lvl w:ilvl="8" w:tentative="0">
      <w:start w:val="1"/>
      <w:numFmt w:val="lowerRoman"/>
      <w:pStyle w:val="79"/>
      <w:lvlText w:val="%9."/>
      <w:lvlJc w:val="left"/>
      <w:pPr>
        <w:tabs>
          <w:tab w:val="left" w:pos="1800"/>
        </w:tabs>
        <w:ind w:left="1800" w:hanging="30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1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2A"/>
    <w:rsid w:val="0000047F"/>
    <w:rsid w:val="000006D5"/>
    <w:rsid w:val="00001627"/>
    <w:rsid w:val="00002186"/>
    <w:rsid w:val="0000299F"/>
    <w:rsid w:val="00004CA0"/>
    <w:rsid w:val="0000535F"/>
    <w:rsid w:val="000074AD"/>
    <w:rsid w:val="00007FDA"/>
    <w:rsid w:val="00010128"/>
    <w:rsid w:val="000124A9"/>
    <w:rsid w:val="000137C2"/>
    <w:rsid w:val="00013B2D"/>
    <w:rsid w:val="00014BDC"/>
    <w:rsid w:val="00015967"/>
    <w:rsid w:val="000166DE"/>
    <w:rsid w:val="00016EF5"/>
    <w:rsid w:val="00016FA4"/>
    <w:rsid w:val="00017750"/>
    <w:rsid w:val="00017F19"/>
    <w:rsid w:val="00017FD4"/>
    <w:rsid w:val="0002200C"/>
    <w:rsid w:val="00022677"/>
    <w:rsid w:val="00022B1E"/>
    <w:rsid w:val="00023C6C"/>
    <w:rsid w:val="00023E56"/>
    <w:rsid w:val="00024DEA"/>
    <w:rsid w:val="0002505B"/>
    <w:rsid w:val="000262A5"/>
    <w:rsid w:val="00026347"/>
    <w:rsid w:val="000265AC"/>
    <w:rsid w:val="0002686A"/>
    <w:rsid w:val="00030B81"/>
    <w:rsid w:val="000313F1"/>
    <w:rsid w:val="00032DDC"/>
    <w:rsid w:val="00032E63"/>
    <w:rsid w:val="00034943"/>
    <w:rsid w:val="00035B51"/>
    <w:rsid w:val="00035BDF"/>
    <w:rsid w:val="00036493"/>
    <w:rsid w:val="00036DDA"/>
    <w:rsid w:val="000415BD"/>
    <w:rsid w:val="00041DEA"/>
    <w:rsid w:val="0004225B"/>
    <w:rsid w:val="000426DF"/>
    <w:rsid w:val="00043DEB"/>
    <w:rsid w:val="00044028"/>
    <w:rsid w:val="00044171"/>
    <w:rsid w:val="000441BF"/>
    <w:rsid w:val="000459E6"/>
    <w:rsid w:val="00046261"/>
    <w:rsid w:val="000477EB"/>
    <w:rsid w:val="000479C8"/>
    <w:rsid w:val="000510E7"/>
    <w:rsid w:val="0005182B"/>
    <w:rsid w:val="00053630"/>
    <w:rsid w:val="000538E4"/>
    <w:rsid w:val="000552FF"/>
    <w:rsid w:val="00055722"/>
    <w:rsid w:val="000559D9"/>
    <w:rsid w:val="000566F6"/>
    <w:rsid w:val="000567DE"/>
    <w:rsid w:val="00056B13"/>
    <w:rsid w:val="00056C80"/>
    <w:rsid w:val="00057A14"/>
    <w:rsid w:val="00057DA5"/>
    <w:rsid w:val="00057DF6"/>
    <w:rsid w:val="00057E4C"/>
    <w:rsid w:val="000609AE"/>
    <w:rsid w:val="00060CE3"/>
    <w:rsid w:val="00061F34"/>
    <w:rsid w:val="000623EE"/>
    <w:rsid w:val="000625C6"/>
    <w:rsid w:val="000625E9"/>
    <w:rsid w:val="00062AB1"/>
    <w:rsid w:val="00064197"/>
    <w:rsid w:val="0006474E"/>
    <w:rsid w:val="00064C5B"/>
    <w:rsid w:val="000651BC"/>
    <w:rsid w:val="000658E2"/>
    <w:rsid w:val="00065BDD"/>
    <w:rsid w:val="000660B1"/>
    <w:rsid w:val="000676E9"/>
    <w:rsid w:val="00070182"/>
    <w:rsid w:val="000702FF"/>
    <w:rsid w:val="00070E20"/>
    <w:rsid w:val="00073486"/>
    <w:rsid w:val="00073A4B"/>
    <w:rsid w:val="00073C6C"/>
    <w:rsid w:val="00075FFF"/>
    <w:rsid w:val="00076652"/>
    <w:rsid w:val="00076EEE"/>
    <w:rsid w:val="00077042"/>
    <w:rsid w:val="000776A1"/>
    <w:rsid w:val="0007796C"/>
    <w:rsid w:val="00077C49"/>
    <w:rsid w:val="00080E71"/>
    <w:rsid w:val="00082BA2"/>
    <w:rsid w:val="000836A7"/>
    <w:rsid w:val="0008372E"/>
    <w:rsid w:val="000840D7"/>
    <w:rsid w:val="000850F1"/>
    <w:rsid w:val="00085BA3"/>
    <w:rsid w:val="00085C9F"/>
    <w:rsid w:val="00091C50"/>
    <w:rsid w:val="000934D5"/>
    <w:rsid w:val="00094B6F"/>
    <w:rsid w:val="00095131"/>
    <w:rsid w:val="00096154"/>
    <w:rsid w:val="000971ED"/>
    <w:rsid w:val="0009777F"/>
    <w:rsid w:val="000A05F1"/>
    <w:rsid w:val="000A1243"/>
    <w:rsid w:val="000A18C7"/>
    <w:rsid w:val="000A241E"/>
    <w:rsid w:val="000A2663"/>
    <w:rsid w:val="000A62BC"/>
    <w:rsid w:val="000B1148"/>
    <w:rsid w:val="000B1A5D"/>
    <w:rsid w:val="000B1CF0"/>
    <w:rsid w:val="000B2617"/>
    <w:rsid w:val="000B3818"/>
    <w:rsid w:val="000B3E04"/>
    <w:rsid w:val="000B3F12"/>
    <w:rsid w:val="000B5614"/>
    <w:rsid w:val="000B67BA"/>
    <w:rsid w:val="000B72F2"/>
    <w:rsid w:val="000B79A7"/>
    <w:rsid w:val="000B7FE2"/>
    <w:rsid w:val="000C00C2"/>
    <w:rsid w:val="000C0B69"/>
    <w:rsid w:val="000C2F2B"/>
    <w:rsid w:val="000C305E"/>
    <w:rsid w:val="000C486B"/>
    <w:rsid w:val="000C573C"/>
    <w:rsid w:val="000C5FEF"/>
    <w:rsid w:val="000C608F"/>
    <w:rsid w:val="000D0567"/>
    <w:rsid w:val="000D0C48"/>
    <w:rsid w:val="000D150A"/>
    <w:rsid w:val="000D2817"/>
    <w:rsid w:val="000D2A4F"/>
    <w:rsid w:val="000D31BC"/>
    <w:rsid w:val="000D3282"/>
    <w:rsid w:val="000D3B64"/>
    <w:rsid w:val="000D43C6"/>
    <w:rsid w:val="000D51AE"/>
    <w:rsid w:val="000D5BD2"/>
    <w:rsid w:val="000D5FCF"/>
    <w:rsid w:val="000D66AF"/>
    <w:rsid w:val="000D69B4"/>
    <w:rsid w:val="000D6D37"/>
    <w:rsid w:val="000D6EAD"/>
    <w:rsid w:val="000E0722"/>
    <w:rsid w:val="000E13F7"/>
    <w:rsid w:val="000E5103"/>
    <w:rsid w:val="000E5E5E"/>
    <w:rsid w:val="000E7801"/>
    <w:rsid w:val="000F0E20"/>
    <w:rsid w:val="000F11A0"/>
    <w:rsid w:val="000F22F4"/>
    <w:rsid w:val="000F2BB6"/>
    <w:rsid w:val="000F2D39"/>
    <w:rsid w:val="000F3E9B"/>
    <w:rsid w:val="000F49FA"/>
    <w:rsid w:val="000F59A4"/>
    <w:rsid w:val="000F7C1A"/>
    <w:rsid w:val="0010074A"/>
    <w:rsid w:val="00101B01"/>
    <w:rsid w:val="00101D90"/>
    <w:rsid w:val="00102093"/>
    <w:rsid w:val="001025D7"/>
    <w:rsid w:val="00102BEA"/>
    <w:rsid w:val="001031F3"/>
    <w:rsid w:val="001045D7"/>
    <w:rsid w:val="001053D7"/>
    <w:rsid w:val="00105AEC"/>
    <w:rsid w:val="00111662"/>
    <w:rsid w:val="00112F54"/>
    <w:rsid w:val="00113356"/>
    <w:rsid w:val="00113B3D"/>
    <w:rsid w:val="00113FAC"/>
    <w:rsid w:val="00115C79"/>
    <w:rsid w:val="00116413"/>
    <w:rsid w:val="00117DB3"/>
    <w:rsid w:val="001210A9"/>
    <w:rsid w:val="00121508"/>
    <w:rsid w:val="00122E40"/>
    <w:rsid w:val="00122F7E"/>
    <w:rsid w:val="00123469"/>
    <w:rsid w:val="001238C5"/>
    <w:rsid w:val="00124FA8"/>
    <w:rsid w:val="0012601D"/>
    <w:rsid w:val="0012663A"/>
    <w:rsid w:val="00126786"/>
    <w:rsid w:val="0013296D"/>
    <w:rsid w:val="001335D1"/>
    <w:rsid w:val="00133936"/>
    <w:rsid w:val="00134726"/>
    <w:rsid w:val="00134D29"/>
    <w:rsid w:val="00135BC7"/>
    <w:rsid w:val="00137668"/>
    <w:rsid w:val="001409E4"/>
    <w:rsid w:val="00140CFF"/>
    <w:rsid w:val="001413E0"/>
    <w:rsid w:val="001421E9"/>
    <w:rsid w:val="00142472"/>
    <w:rsid w:val="00142B57"/>
    <w:rsid w:val="00144277"/>
    <w:rsid w:val="0014443D"/>
    <w:rsid w:val="001446C1"/>
    <w:rsid w:val="001449EA"/>
    <w:rsid w:val="00145205"/>
    <w:rsid w:val="001457CE"/>
    <w:rsid w:val="00146A03"/>
    <w:rsid w:val="00146E59"/>
    <w:rsid w:val="001472D6"/>
    <w:rsid w:val="0014782E"/>
    <w:rsid w:val="001479CA"/>
    <w:rsid w:val="0015109A"/>
    <w:rsid w:val="00151666"/>
    <w:rsid w:val="00153D57"/>
    <w:rsid w:val="001549A5"/>
    <w:rsid w:val="00155738"/>
    <w:rsid w:val="00155A22"/>
    <w:rsid w:val="001572A2"/>
    <w:rsid w:val="001604A4"/>
    <w:rsid w:val="0016155F"/>
    <w:rsid w:val="00162196"/>
    <w:rsid w:val="001621C5"/>
    <w:rsid w:val="00162303"/>
    <w:rsid w:val="001629DE"/>
    <w:rsid w:val="001632B4"/>
    <w:rsid w:val="00163BE5"/>
    <w:rsid w:val="001642CA"/>
    <w:rsid w:val="0016446E"/>
    <w:rsid w:val="00164CA5"/>
    <w:rsid w:val="001671FE"/>
    <w:rsid w:val="00167705"/>
    <w:rsid w:val="001677D6"/>
    <w:rsid w:val="00170536"/>
    <w:rsid w:val="00171BC8"/>
    <w:rsid w:val="00173E23"/>
    <w:rsid w:val="00174177"/>
    <w:rsid w:val="00177221"/>
    <w:rsid w:val="0017792F"/>
    <w:rsid w:val="001806DA"/>
    <w:rsid w:val="001811AE"/>
    <w:rsid w:val="00181243"/>
    <w:rsid w:val="001814DB"/>
    <w:rsid w:val="0018199F"/>
    <w:rsid w:val="00181BF0"/>
    <w:rsid w:val="00182203"/>
    <w:rsid w:val="00182C61"/>
    <w:rsid w:val="00184067"/>
    <w:rsid w:val="001842E7"/>
    <w:rsid w:val="001860C3"/>
    <w:rsid w:val="00186370"/>
    <w:rsid w:val="00187323"/>
    <w:rsid w:val="0018755E"/>
    <w:rsid w:val="00192226"/>
    <w:rsid w:val="001928C3"/>
    <w:rsid w:val="00194673"/>
    <w:rsid w:val="001953E3"/>
    <w:rsid w:val="001959C7"/>
    <w:rsid w:val="00195E62"/>
    <w:rsid w:val="001961AD"/>
    <w:rsid w:val="00196929"/>
    <w:rsid w:val="001A11DA"/>
    <w:rsid w:val="001A3A3F"/>
    <w:rsid w:val="001A6F74"/>
    <w:rsid w:val="001A7523"/>
    <w:rsid w:val="001A786E"/>
    <w:rsid w:val="001A7E58"/>
    <w:rsid w:val="001B06E1"/>
    <w:rsid w:val="001B120E"/>
    <w:rsid w:val="001B15C2"/>
    <w:rsid w:val="001B2622"/>
    <w:rsid w:val="001B31D4"/>
    <w:rsid w:val="001B6BFD"/>
    <w:rsid w:val="001B6CC0"/>
    <w:rsid w:val="001B790B"/>
    <w:rsid w:val="001C1258"/>
    <w:rsid w:val="001C1BC4"/>
    <w:rsid w:val="001C2A5A"/>
    <w:rsid w:val="001C37C9"/>
    <w:rsid w:val="001C5160"/>
    <w:rsid w:val="001C6917"/>
    <w:rsid w:val="001C715E"/>
    <w:rsid w:val="001C7245"/>
    <w:rsid w:val="001C7CF4"/>
    <w:rsid w:val="001D0095"/>
    <w:rsid w:val="001D00B2"/>
    <w:rsid w:val="001D02DA"/>
    <w:rsid w:val="001D12F6"/>
    <w:rsid w:val="001D263E"/>
    <w:rsid w:val="001D2AA3"/>
    <w:rsid w:val="001D2E87"/>
    <w:rsid w:val="001D3A59"/>
    <w:rsid w:val="001D3AE1"/>
    <w:rsid w:val="001D4D97"/>
    <w:rsid w:val="001D5F2C"/>
    <w:rsid w:val="001D60F1"/>
    <w:rsid w:val="001D7F97"/>
    <w:rsid w:val="001E171D"/>
    <w:rsid w:val="001E3A75"/>
    <w:rsid w:val="001E6194"/>
    <w:rsid w:val="001E7352"/>
    <w:rsid w:val="001E7B1C"/>
    <w:rsid w:val="001E7E6E"/>
    <w:rsid w:val="001F0030"/>
    <w:rsid w:val="001F0BA2"/>
    <w:rsid w:val="001F0E80"/>
    <w:rsid w:val="001F2501"/>
    <w:rsid w:val="001F462E"/>
    <w:rsid w:val="001F56CE"/>
    <w:rsid w:val="00200507"/>
    <w:rsid w:val="00201AE8"/>
    <w:rsid w:val="00203504"/>
    <w:rsid w:val="002042FC"/>
    <w:rsid w:val="002049D1"/>
    <w:rsid w:val="00204C7C"/>
    <w:rsid w:val="0020630E"/>
    <w:rsid w:val="002114DD"/>
    <w:rsid w:val="00211881"/>
    <w:rsid w:val="00211AA1"/>
    <w:rsid w:val="00211CDD"/>
    <w:rsid w:val="00212BBB"/>
    <w:rsid w:val="002139CF"/>
    <w:rsid w:val="00213F76"/>
    <w:rsid w:val="002142C3"/>
    <w:rsid w:val="00214505"/>
    <w:rsid w:val="00215648"/>
    <w:rsid w:val="00215A8B"/>
    <w:rsid w:val="0021606C"/>
    <w:rsid w:val="00216442"/>
    <w:rsid w:val="00216CF9"/>
    <w:rsid w:val="0021747D"/>
    <w:rsid w:val="00220A6C"/>
    <w:rsid w:val="00220F65"/>
    <w:rsid w:val="002220BC"/>
    <w:rsid w:val="0022337A"/>
    <w:rsid w:val="0022354C"/>
    <w:rsid w:val="00223559"/>
    <w:rsid w:val="002241BE"/>
    <w:rsid w:val="002242FB"/>
    <w:rsid w:val="00225085"/>
    <w:rsid w:val="0022632D"/>
    <w:rsid w:val="0022648E"/>
    <w:rsid w:val="00226907"/>
    <w:rsid w:val="00226C6F"/>
    <w:rsid w:val="0022741A"/>
    <w:rsid w:val="00227B51"/>
    <w:rsid w:val="00227DC1"/>
    <w:rsid w:val="00227E21"/>
    <w:rsid w:val="00230033"/>
    <w:rsid w:val="0023142E"/>
    <w:rsid w:val="00231642"/>
    <w:rsid w:val="0023235D"/>
    <w:rsid w:val="00232E88"/>
    <w:rsid w:val="002346EA"/>
    <w:rsid w:val="002358DA"/>
    <w:rsid w:val="00235F27"/>
    <w:rsid w:val="00237877"/>
    <w:rsid w:val="0024060A"/>
    <w:rsid w:val="00242251"/>
    <w:rsid w:val="00242518"/>
    <w:rsid w:val="00243029"/>
    <w:rsid w:val="00244BD2"/>
    <w:rsid w:val="002453B9"/>
    <w:rsid w:val="002457A2"/>
    <w:rsid w:val="00247569"/>
    <w:rsid w:val="00247FBC"/>
    <w:rsid w:val="00251470"/>
    <w:rsid w:val="00252140"/>
    <w:rsid w:val="0025219E"/>
    <w:rsid w:val="00252810"/>
    <w:rsid w:val="00253817"/>
    <w:rsid w:val="00253850"/>
    <w:rsid w:val="00254489"/>
    <w:rsid w:val="002553D9"/>
    <w:rsid w:val="0025543B"/>
    <w:rsid w:val="002565EA"/>
    <w:rsid w:val="00260B55"/>
    <w:rsid w:val="00260B72"/>
    <w:rsid w:val="002617D3"/>
    <w:rsid w:val="002617E0"/>
    <w:rsid w:val="00263E62"/>
    <w:rsid w:val="00265220"/>
    <w:rsid w:val="00265823"/>
    <w:rsid w:val="00266202"/>
    <w:rsid w:val="00266308"/>
    <w:rsid w:val="00266631"/>
    <w:rsid w:val="002707B0"/>
    <w:rsid w:val="0027319D"/>
    <w:rsid w:val="002733CB"/>
    <w:rsid w:val="00273EFF"/>
    <w:rsid w:val="00274FF6"/>
    <w:rsid w:val="00275057"/>
    <w:rsid w:val="00275BAC"/>
    <w:rsid w:val="00276BDF"/>
    <w:rsid w:val="00277D15"/>
    <w:rsid w:val="00280165"/>
    <w:rsid w:val="002811DF"/>
    <w:rsid w:val="00281A7B"/>
    <w:rsid w:val="0028239A"/>
    <w:rsid w:val="00282758"/>
    <w:rsid w:val="0028319F"/>
    <w:rsid w:val="00284DCC"/>
    <w:rsid w:val="002853D3"/>
    <w:rsid w:val="0028560B"/>
    <w:rsid w:val="00291BF1"/>
    <w:rsid w:val="0029268E"/>
    <w:rsid w:val="0029368A"/>
    <w:rsid w:val="00293DDA"/>
    <w:rsid w:val="00294BAC"/>
    <w:rsid w:val="0029528B"/>
    <w:rsid w:val="0029565A"/>
    <w:rsid w:val="00296BAC"/>
    <w:rsid w:val="00297194"/>
    <w:rsid w:val="00297D57"/>
    <w:rsid w:val="002A03BB"/>
    <w:rsid w:val="002A0ACD"/>
    <w:rsid w:val="002A1D10"/>
    <w:rsid w:val="002A20BC"/>
    <w:rsid w:val="002A22A5"/>
    <w:rsid w:val="002A25C1"/>
    <w:rsid w:val="002A2FB5"/>
    <w:rsid w:val="002A33F0"/>
    <w:rsid w:val="002A5E7B"/>
    <w:rsid w:val="002A6E40"/>
    <w:rsid w:val="002A71D9"/>
    <w:rsid w:val="002B0429"/>
    <w:rsid w:val="002B05A4"/>
    <w:rsid w:val="002B0DCF"/>
    <w:rsid w:val="002B0EF1"/>
    <w:rsid w:val="002B1D3F"/>
    <w:rsid w:val="002B244E"/>
    <w:rsid w:val="002B25B3"/>
    <w:rsid w:val="002B3739"/>
    <w:rsid w:val="002B3A40"/>
    <w:rsid w:val="002B3F97"/>
    <w:rsid w:val="002B4228"/>
    <w:rsid w:val="002B6261"/>
    <w:rsid w:val="002B63B9"/>
    <w:rsid w:val="002B6F55"/>
    <w:rsid w:val="002B7176"/>
    <w:rsid w:val="002B7FA6"/>
    <w:rsid w:val="002C0D6D"/>
    <w:rsid w:val="002C1850"/>
    <w:rsid w:val="002C218F"/>
    <w:rsid w:val="002C229A"/>
    <w:rsid w:val="002C22CC"/>
    <w:rsid w:val="002C37D8"/>
    <w:rsid w:val="002C45AD"/>
    <w:rsid w:val="002C4737"/>
    <w:rsid w:val="002C5558"/>
    <w:rsid w:val="002C5564"/>
    <w:rsid w:val="002C568B"/>
    <w:rsid w:val="002C5CAD"/>
    <w:rsid w:val="002C625E"/>
    <w:rsid w:val="002C63C9"/>
    <w:rsid w:val="002C68FD"/>
    <w:rsid w:val="002C6F40"/>
    <w:rsid w:val="002C713A"/>
    <w:rsid w:val="002C79DC"/>
    <w:rsid w:val="002C7CD1"/>
    <w:rsid w:val="002E0B12"/>
    <w:rsid w:val="002E1C79"/>
    <w:rsid w:val="002E2051"/>
    <w:rsid w:val="002E2B39"/>
    <w:rsid w:val="002E3A12"/>
    <w:rsid w:val="002E406E"/>
    <w:rsid w:val="002E41A4"/>
    <w:rsid w:val="002E4425"/>
    <w:rsid w:val="002E5500"/>
    <w:rsid w:val="002F0579"/>
    <w:rsid w:val="002F1A0D"/>
    <w:rsid w:val="002F234C"/>
    <w:rsid w:val="002F46A5"/>
    <w:rsid w:val="002F5A4D"/>
    <w:rsid w:val="002F731A"/>
    <w:rsid w:val="00300E7A"/>
    <w:rsid w:val="00301FB7"/>
    <w:rsid w:val="00303C8A"/>
    <w:rsid w:val="003046EB"/>
    <w:rsid w:val="00304B7F"/>
    <w:rsid w:val="00304E3E"/>
    <w:rsid w:val="00304E9A"/>
    <w:rsid w:val="00305382"/>
    <w:rsid w:val="003101D8"/>
    <w:rsid w:val="003107A5"/>
    <w:rsid w:val="00310E2C"/>
    <w:rsid w:val="00311189"/>
    <w:rsid w:val="003126F4"/>
    <w:rsid w:val="00313828"/>
    <w:rsid w:val="00313A70"/>
    <w:rsid w:val="00313C12"/>
    <w:rsid w:val="00314081"/>
    <w:rsid w:val="00314936"/>
    <w:rsid w:val="00314B3E"/>
    <w:rsid w:val="00314F9C"/>
    <w:rsid w:val="0031571A"/>
    <w:rsid w:val="003164DF"/>
    <w:rsid w:val="003169E9"/>
    <w:rsid w:val="00317A53"/>
    <w:rsid w:val="00317D54"/>
    <w:rsid w:val="00320F4A"/>
    <w:rsid w:val="00321516"/>
    <w:rsid w:val="00323643"/>
    <w:rsid w:val="00323ADF"/>
    <w:rsid w:val="00323D24"/>
    <w:rsid w:val="00323F0F"/>
    <w:rsid w:val="00324C5D"/>
    <w:rsid w:val="00326853"/>
    <w:rsid w:val="00327055"/>
    <w:rsid w:val="00327190"/>
    <w:rsid w:val="00327816"/>
    <w:rsid w:val="0033086B"/>
    <w:rsid w:val="00330D26"/>
    <w:rsid w:val="00330E65"/>
    <w:rsid w:val="003311DE"/>
    <w:rsid w:val="00331FBA"/>
    <w:rsid w:val="00332E85"/>
    <w:rsid w:val="00332F84"/>
    <w:rsid w:val="00333DE8"/>
    <w:rsid w:val="003341B8"/>
    <w:rsid w:val="0033524D"/>
    <w:rsid w:val="00335DA6"/>
    <w:rsid w:val="00335EA1"/>
    <w:rsid w:val="0033670D"/>
    <w:rsid w:val="00340CC5"/>
    <w:rsid w:val="00341296"/>
    <w:rsid w:val="00341EB0"/>
    <w:rsid w:val="003426D4"/>
    <w:rsid w:val="0034304F"/>
    <w:rsid w:val="003432B7"/>
    <w:rsid w:val="00343FF0"/>
    <w:rsid w:val="0034456C"/>
    <w:rsid w:val="003450B9"/>
    <w:rsid w:val="00345A3E"/>
    <w:rsid w:val="00345D0B"/>
    <w:rsid w:val="003464C3"/>
    <w:rsid w:val="00347FD2"/>
    <w:rsid w:val="00352308"/>
    <w:rsid w:val="0035336E"/>
    <w:rsid w:val="00353967"/>
    <w:rsid w:val="00353E20"/>
    <w:rsid w:val="003542FA"/>
    <w:rsid w:val="00354BEF"/>
    <w:rsid w:val="00356918"/>
    <w:rsid w:val="0035720D"/>
    <w:rsid w:val="00361445"/>
    <w:rsid w:val="0036157E"/>
    <w:rsid w:val="00361D2D"/>
    <w:rsid w:val="003627F3"/>
    <w:rsid w:val="00362B53"/>
    <w:rsid w:val="00362DE8"/>
    <w:rsid w:val="00363002"/>
    <w:rsid w:val="003639ED"/>
    <w:rsid w:val="00364CB3"/>
    <w:rsid w:val="00364F1C"/>
    <w:rsid w:val="00365091"/>
    <w:rsid w:val="00365A1D"/>
    <w:rsid w:val="00365E46"/>
    <w:rsid w:val="003665AD"/>
    <w:rsid w:val="003670A8"/>
    <w:rsid w:val="00370CF7"/>
    <w:rsid w:val="003710F6"/>
    <w:rsid w:val="00371292"/>
    <w:rsid w:val="003712F1"/>
    <w:rsid w:val="00372460"/>
    <w:rsid w:val="003727A8"/>
    <w:rsid w:val="00372EAD"/>
    <w:rsid w:val="00372F91"/>
    <w:rsid w:val="0037348F"/>
    <w:rsid w:val="0037400A"/>
    <w:rsid w:val="00376874"/>
    <w:rsid w:val="003821BF"/>
    <w:rsid w:val="003826AB"/>
    <w:rsid w:val="00383D32"/>
    <w:rsid w:val="00385769"/>
    <w:rsid w:val="00385B7B"/>
    <w:rsid w:val="00387E51"/>
    <w:rsid w:val="003928C9"/>
    <w:rsid w:val="00394845"/>
    <w:rsid w:val="00394D8B"/>
    <w:rsid w:val="00394E76"/>
    <w:rsid w:val="00394E77"/>
    <w:rsid w:val="0039509A"/>
    <w:rsid w:val="003970C3"/>
    <w:rsid w:val="003970CE"/>
    <w:rsid w:val="0039718C"/>
    <w:rsid w:val="00397ACE"/>
    <w:rsid w:val="003A0E56"/>
    <w:rsid w:val="003A1085"/>
    <w:rsid w:val="003A14B5"/>
    <w:rsid w:val="003A1689"/>
    <w:rsid w:val="003A3095"/>
    <w:rsid w:val="003A371A"/>
    <w:rsid w:val="003A4A26"/>
    <w:rsid w:val="003A56E9"/>
    <w:rsid w:val="003A5DE5"/>
    <w:rsid w:val="003A6746"/>
    <w:rsid w:val="003A72EA"/>
    <w:rsid w:val="003B03AA"/>
    <w:rsid w:val="003B0D35"/>
    <w:rsid w:val="003B1DA3"/>
    <w:rsid w:val="003B238A"/>
    <w:rsid w:val="003B331A"/>
    <w:rsid w:val="003B37FE"/>
    <w:rsid w:val="003B41D8"/>
    <w:rsid w:val="003B7D7E"/>
    <w:rsid w:val="003C024B"/>
    <w:rsid w:val="003C0681"/>
    <w:rsid w:val="003C189B"/>
    <w:rsid w:val="003C229D"/>
    <w:rsid w:val="003C22D1"/>
    <w:rsid w:val="003C2635"/>
    <w:rsid w:val="003C26A7"/>
    <w:rsid w:val="003C349E"/>
    <w:rsid w:val="003C44C9"/>
    <w:rsid w:val="003C6A8B"/>
    <w:rsid w:val="003C6D63"/>
    <w:rsid w:val="003C7D3E"/>
    <w:rsid w:val="003D0776"/>
    <w:rsid w:val="003D1420"/>
    <w:rsid w:val="003D222D"/>
    <w:rsid w:val="003D262C"/>
    <w:rsid w:val="003D2717"/>
    <w:rsid w:val="003D2EFA"/>
    <w:rsid w:val="003D32A5"/>
    <w:rsid w:val="003D345E"/>
    <w:rsid w:val="003D422A"/>
    <w:rsid w:val="003D4705"/>
    <w:rsid w:val="003D4CEE"/>
    <w:rsid w:val="003D4EE6"/>
    <w:rsid w:val="003D593C"/>
    <w:rsid w:val="003D5C7A"/>
    <w:rsid w:val="003D60F8"/>
    <w:rsid w:val="003D6F9E"/>
    <w:rsid w:val="003D7BCF"/>
    <w:rsid w:val="003E0488"/>
    <w:rsid w:val="003E04F7"/>
    <w:rsid w:val="003E35EB"/>
    <w:rsid w:val="003E37AA"/>
    <w:rsid w:val="003E38F6"/>
    <w:rsid w:val="003E3E4E"/>
    <w:rsid w:val="003E3F40"/>
    <w:rsid w:val="003E61FC"/>
    <w:rsid w:val="003E62DD"/>
    <w:rsid w:val="003E6752"/>
    <w:rsid w:val="003E6BFE"/>
    <w:rsid w:val="003E70FF"/>
    <w:rsid w:val="003F00CF"/>
    <w:rsid w:val="003F0D1E"/>
    <w:rsid w:val="003F2435"/>
    <w:rsid w:val="003F26C0"/>
    <w:rsid w:val="003F37DE"/>
    <w:rsid w:val="003F38AF"/>
    <w:rsid w:val="003F4F3F"/>
    <w:rsid w:val="003F505D"/>
    <w:rsid w:val="003F5194"/>
    <w:rsid w:val="003F7B96"/>
    <w:rsid w:val="00402124"/>
    <w:rsid w:val="004021ED"/>
    <w:rsid w:val="00402F97"/>
    <w:rsid w:val="0040402A"/>
    <w:rsid w:val="00404495"/>
    <w:rsid w:val="00404855"/>
    <w:rsid w:val="00404A05"/>
    <w:rsid w:val="00404E9A"/>
    <w:rsid w:val="00405487"/>
    <w:rsid w:val="00407729"/>
    <w:rsid w:val="00407EA9"/>
    <w:rsid w:val="0041140E"/>
    <w:rsid w:val="00411F8D"/>
    <w:rsid w:val="00412071"/>
    <w:rsid w:val="00412213"/>
    <w:rsid w:val="00413E29"/>
    <w:rsid w:val="004140CC"/>
    <w:rsid w:val="00416119"/>
    <w:rsid w:val="00416209"/>
    <w:rsid w:val="00416B42"/>
    <w:rsid w:val="00420F13"/>
    <w:rsid w:val="0042135E"/>
    <w:rsid w:val="00421797"/>
    <w:rsid w:val="00421903"/>
    <w:rsid w:val="00422027"/>
    <w:rsid w:val="00422183"/>
    <w:rsid w:val="00422CCF"/>
    <w:rsid w:val="00422EB1"/>
    <w:rsid w:val="004241AC"/>
    <w:rsid w:val="004244A2"/>
    <w:rsid w:val="00424856"/>
    <w:rsid w:val="0042487D"/>
    <w:rsid w:val="00424A91"/>
    <w:rsid w:val="004263F6"/>
    <w:rsid w:val="004278AE"/>
    <w:rsid w:val="00430012"/>
    <w:rsid w:val="00430375"/>
    <w:rsid w:val="00431553"/>
    <w:rsid w:val="004315A0"/>
    <w:rsid w:val="00431E6D"/>
    <w:rsid w:val="0043206B"/>
    <w:rsid w:val="004331E9"/>
    <w:rsid w:val="004335E1"/>
    <w:rsid w:val="00436A4C"/>
    <w:rsid w:val="00436F94"/>
    <w:rsid w:val="004375C3"/>
    <w:rsid w:val="00440189"/>
    <w:rsid w:val="0044069D"/>
    <w:rsid w:val="004411CF"/>
    <w:rsid w:val="00441525"/>
    <w:rsid w:val="004418D1"/>
    <w:rsid w:val="0044250C"/>
    <w:rsid w:val="0044324C"/>
    <w:rsid w:val="00444CDF"/>
    <w:rsid w:val="00444D88"/>
    <w:rsid w:val="00444F3C"/>
    <w:rsid w:val="0044597C"/>
    <w:rsid w:val="00446574"/>
    <w:rsid w:val="00447F86"/>
    <w:rsid w:val="0045036F"/>
    <w:rsid w:val="004518F9"/>
    <w:rsid w:val="00452129"/>
    <w:rsid w:val="00452211"/>
    <w:rsid w:val="00452ADD"/>
    <w:rsid w:val="00453919"/>
    <w:rsid w:val="00454177"/>
    <w:rsid w:val="00454EEC"/>
    <w:rsid w:val="0045500E"/>
    <w:rsid w:val="0045552E"/>
    <w:rsid w:val="00455B23"/>
    <w:rsid w:val="00455D74"/>
    <w:rsid w:val="004565C5"/>
    <w:rsid w:val="004566E7"/>
    <w:rsid w:val="004567D9"/>
    <w:rsid w:val="004569EC"/>
    <w:rsid w:val="00457B92"/>
    <w:rsid w:val="004600C1"/>
    <w:rsid w:val="00460129"/>
    <w:rsid w:val="00460C2E"/>
    <w:rsid w:val="0046110B"/>
    <w:rsid w:val="00461C05"/>
    <w:rsid w:val="00461EB9"/>
    <w:rsid w:val="0046291E"/>
    <w:rsid w:val="00465860"/>
    <w:rsid w:val="00465905"/>
    <w:rsid w:val="00466D07"/>
    <w:rsid w:val="00466EA5"/>
    <w:rsid w:val="00467B75"/>
    <w:rsid w:val="00467B9B"/>
    <w:rsid w:val="00467E17"/>
    <w:rsid w:val="00470695"/>
    <w:rsid w:val="004707CA"/>
    <w:rsid w:val="0047266F"/>
    <w:rsid w:val="0047640B"/>
    <w:rsid w:val="004769C6"/>
    <w:rsid w:val="00477135"/>
    <w:rsid w:val="004773E2"/>
    <w:rsid w:val="004773F6"/>
    <w:rsid w:val="00477A13"/>
    <w:rsid w:val="00477CBD"/>
    <w:rsid w:val="0048058F"/>
    <w:rsid w:val="00481163"/>
    <w:rsid w:val="004816EA"/>
    <w:rsid w:val="00482214"/>
    <w:rsid w:val="00482EF9"/>
    <w:rsid w:val="0048351B"/>
    <w:rsid w:val="00483B32"/>
    <w:rsid w:val="004842D7"/>
    <w:rsid w:val="00484CEA"/>
    <w:rsid w:val="0048539E"/>
    <w:rsid w:val="00486D0F"/>
    <w:rsid w:val="004874EC"/>
    <w:rsid w:val="00487D03"/>
    <w:rsid w:val="00490447"/>
    <w:rsid w:val="00490F40"/>
    <w:rsid w:val="0049157A"/>
    <w:rsid w:val="004924CB"/>
    <w:rsid w:val="0049265E"/>
    <w:rsid w:val="00492E37"/>
    <w:rsid w:val="00493A17"/>
    <w:rsid w:val="00494710"/>
    <w:rsid w:val="00494D3E"/>
    <w:rsid w:val="004953E0"/>
    <w:rsid w:val="00496FAC"/>
    <w:rsid w:val="0049786E"/>
    <w:rsid w:val="004A041C"/>
    <w:rsid w:val="004A047A"/>
    <w:rsid w:val="004A13F3"/>
    <w:rsid w:val="004A15D4"/>
    <w:rsid w:val="004A1F5F"/>
    <w:rsid w:val="004A38AC"/>
    <w:rsid w:val="004A4D15"/>
    <w:rsid w:val="004A5316"/>
    <w:rsid w:val="004A5C80"/>
    <w:rsid w:val="004A682F"/>
    <w:rsid w:val="004A71B2"/>
    <w:rsid w:val="004B007D"/>
    <w:rsid w:val="004B1763"/>
    <w:rsid w:val="004B1D1E"/>
    <w:rsid w:val="004B20C4"/>
    <w:rsid w:val="004B24F6"/>
    <w:rsid w:val="004B25E2"/>
    <w:rsid w:val="004B2C0B"/>
    <w:rsid w:val="004B2D82"/>
    <w:rsid w:val="004B3240"/>
    <w:rsid w:val="004B3CDB"/>
    <w:rsid w:val="004B4135"/>
    <w:rsid w:val="004B4287"/>
    <w:rsid w:val="004B4996"/>
    <w:rsid w:val="004B5C05"/>
    <w:rsid w:val="004B6261"/>
    <w:rsid w:val="004B6EBA"/>
    <w:rsid w:val="004B75D7"/>
    <w:rsid w:val="004C057B"/>
    <w:rsid w:val="004C0F44"/>
    <w:rsid w:val="004C2D1E"/>
    <w:rsid w:val="004C407B"/>
    <w:rsid w:val="004C4B1B"/>
    <w:rsid w:val="004C4E64"/>
    <w:rsid w:val="004C5A25"/>
    <w:rsid w:val="004C613D"/>
    <w:rsid w:val="004C769B"/>
    <w:rsid w:val="004C76AD"/>
    <w:rsid w:val="004C7B1B"/>
    <w:rsid w:val="004D0D16"/>
    <w:rsid w:val="004D11E7"/>
    <w:rsid w:val="004D2598"/>
    <w:rsid w:val="004D26E3"/>
    <w:rsid w:val="004D2BA0"/>
    <w:rsid w:val="004D32DF"/>
    <w:rsid w:val="004D5148"/>
    <w:rsid w:val="004D5412"/>
    <w:rsid w:val="004D5B0C"/>
    <w:rsid w:val="004E0A30"/>
    <w:rsid w:val="004E155D"/>
    <w:rsid w:val="004E201F"/>
    <w:rsid w:val="004E3C5D"/>
    <w:rsid w:val="004E5CC6"/>
    <w:rsid w:val="004E6431"/>
    <w:rsid w:val="004E6A27"/>
    <w:rsid w:val="004E719C"/>
    <w:rsid w:val="004E7807"/>
    <w:rsid w:val="004F0789"/>
    <w:rsid w:val="004F3260"/>
    <w:rsid w:val="004F33DA"/>
    <w:rsid w:val="004F5438"/>
    <w:rsid w:val="004F59EA"/>
    <w:rsid w:val="004F691E"/>
    <w:rsid w:val="004F719B"/>
    <w:rsid w:val="004F76D6"/>
    <w:rsid w:val="00501033"/>
    <w:rsid w:val="00501582"/>
    <w:rsid w:val="00501F54"/>
    <w:rsid w:val="005028BD"/>
    <w:rsid w:val="00502EC8"/>
    <w:rsid w:val="0050371C"/>
    <w:rsid w:val="00504462"/>
    <w:rsid w:val="0050501D"/>
    <w:rsid w:val="00510368"/>
    <w:rsid w:val="00510B06"/>
    <w:rsid w:val="005123AA"/>
    <w:rsid w:val="00512712"/>
    <w:rsid w:val="00512BDD"/>
    <w:rsid w:val="005151F4"/>
    <w:rsid w:val="00516619"/>
    <w:rsid w:val="0051662B"/>
    <w:rsid w:val="0051699B"/>
    <w:rsid w:val="00520118"/>
    <w:rsid w:val="0052073E"/>
    <w:rsid w:val="00523D20"/>
    <w:rsid w:val="00524225"/>
    <w:rsid w:val="00524EA1"/>
    <w:rsid w:val="00526D28"/>
    <w:rsid w:val="0052764B"/>
    <w:rsid w:val="00527CDF"/>
    <w:rsid w:val="00527FED"/>
    <w:rsid w:val="00530A3F"/>
    <w:rsid w:val="00532392"/>
    <w:rsid w:val="00532405"/>
    <w:rsid w:val="005340B2"/>
    <w:rsid w:val="00534D0A"/>
    <w:rsid w:val="0053573B"/>
    <w:rsid w:val="00535F75"/>
    <w:rsid w:val="00536C78"/>
    <w:rsid w:val="00537390"/>
    <w:rsid w:val="00537E0B"/>
    <w:rsid w:val="00540067"/>
    <w:rsid w:val="00541928"/>
    <w:rsid w:val="0054255B"/>
    <w:rsid w:val="00543009"/>
    <w:rsid w:val="00543F36"/>
    <w:rsid w:val="00544116"/>
    <w:rsid w:val="0054474B"/>
    <w:rsid w:val="00545BA7"/>
    <w:rsid w:val="00545BB7"/>
    <w:rsid w:val="005463C6"/>
    <w:rsid w:val="005513F9"/>
    <w:rsid w:val="0055177A"/>
    <w:rsid w:val="00553A4B"/>
    <w:rsid w:val="00553B4E"/>
    <w:rsid w:val="00554D44"/>
    <w:rsid w:val="0055659A"/>
    <w:rsid w:val="00557590"/>
    <w:rsid w:val="0055781D"/>
    <w:rsid w:val="0056002C"/>
    <w:rsid w:val="00560B3E"/>
    <w:rsid w:val="00560B5E"/>
    <w:rsid w:val="00561024"/>
    <w:rsid w:val="00561415"/>
    <w:rsid w:val="00562E04"/>
    <w:rsid w:val="00563BD9"/>
    <w:rsid w:val="0056534E"/>
    <w:rsid w:val="005653D2"/>
    <w:rsid w:val="00565DA7"/>
    <w:rsid w:val="005663F3"/>
    <w:rsid w:val="005665CC"/>
    <w:rsid w:val="00566CB8"/>
    <w:rsid w:val="00567272"/>
    <w:rsid w:val="00567517"/>
    <w:rsid w:val="00567FF0"/>
    <w:rsid w:val="00570480"/>
    <w:rsid w:val="0057067E"/>
    <w:rsid w:val="00570780"/>
    <w:rsid w:val="005709CB"/>
    <w:rsid w:val="00571538"/>
    <w:rsid w:val="005731F3"/>
    <w:rsid w:val="00573D70"/>
    <w:rsid w:val="005740D7"/>
    <w:rsid w:val="005746B1"/>
    <w:rsid w:val="00574DF8"/>
    <w:rsid w:val="005768BE"/>
    <w:rsid w:val="00577113"/>
    <w:rsid w:val="00577320"/>
    <w:rsid w:val="005806B2"/>
    <w:rsid w:val="005817D6"/>
    <w:rsid w:val="00582800"/>
    <w:rsid w:val="00582E79"/>
    <w:rsid w:val="00584097"/>
    <w:rsid w:val="005842BE"/>
    <w:rsid w:val="00585B3B"/>
    <w:rsid w:val="0058628B"/>
    <w:rsid w:val="00586468"/>
    <w:rsid w:val="00586DA4"/>
    <w:rsid w:val="00587268"/>
    <w:rsid w:val="00587BFB"/>
    <w:rsid w:val="00587DDB"/>
    <w:rsid w:val="00590706"/>
    <w:rsid w:val="00591880"/>
    <w:rsid w:val="005918F5"/>
    <w:rsid w:val="00591D23"/>
    <w:rsid w:val="00592F84"/>
    <w:rsid w:val="005930CC"/>
    <w:rsid w:val="005931C1"/>
    <w:rsid w:val="0059457A"/>
    <w:rsid w:val="00594801"/>
    <w:rsid w:val="00595B24"/>
    <w:rsid w:val="0059627B"/>
    <w:rsid w:val="00597D73"/>
    <w:rsid w:val="005A247A"/>
    <w:rsid w:val="005A26E3"/>
    <w:rsid w:val="005A34B5"/>
    <w:rsid w:val="005A36FC"/>
    <w:rsid w:val="005A3D27"/>
    <w:rsid w:val="005A5F8E"/>
    <w:rsid w:val="005B07BD"/>
    <w:rsid w:val="005B1014"/>
    <w:rsid w:val="005B1F4E"/>
    <w:rsid w:val="005B2A89"/>
    <w:rsid w:val="005B2ACA"/>
    <w:rsid w:val="005B2E77"/>
    <w:rsid w:val="005B468D"/>
    <w:rsid w:val="005B554E"/>
    <w:rsid w:val="005B5789"/>
    <w:rsid w:val="005B5FA9"/>
    <w:rsid w:val="005B6BC0"/>
    <w:rsid w:val="005B6EF3"/>
    <w:rsid w:val="005B7D15"/>
    <w:rsid w:val="005C0484"/>
    <w:rsid w:val="005C06E9"/>
    <w:rsid w:val="005C0F25"/>
    <w:rsid w:val="005C1DDC"/>
    <w:rsid w:val="005C2656"/>
    <w:rsid w:val="005C31A3"/>
    <w:rsid w:val="005C38A9"/>
    <w:rsid w:val="005C39A1"/>
    <w:rsid w:val="005C39B6"/>
    <w:rsid w:val="005C4096"/>
    <w:rsid w:val="005C4360"/>
    <w:rsid w:val="005C62DE"/>
    <w:rsid w:val="005C6438"/>
    <w:rsid w:val="005C670F"/>
    <w:rsid w:val="005C6E61"/>
    <w:rsid w:val="005C6EAC"/>
    <w:rsid w:val="005C731F"/>
    <w:rsid w:val="005D1038"/>
    <w:rsid w:val="005D14EB"/>
    <w:rsid w:val="005D1CC4"/>
    <w:rsid w:val="005D2A93"/>
    <w:rsid w:val="005D3757"/>
    <w:rsid w:val="005D3844"/>
    <w:rsid w:val="005D48DC"/>
    <w:rsid w:val="005D4EA1"/>
    <w:rsid w:val="005D54B8"/>
    <w:rsid w:val="005D78E5"/>
    <w:rsid w:val="005D7980"/>
    <w:rsid w:val="005E0D34"/>
    <w:rsid w:val="005E23EE"/>
    <w:rsid w:val="005E2651"/>
    <w:rsid w:val="005E27FD"/>
    <w:rsid w:val="005E2FE5"/>
    <w:rsid w:val="005E3225"/>
    <w:rsid w:val="005E35ED"/>
    <w:rsid w:val="005E3A5B"/>
    <w:rsid w:val="005E3BBE"/>
    <w:rsid w:val="005E3BEE"/>
    <w:rsid w:val="005E464F"/>
    <w:rsid w:val="005E4FB7"/>
    <w:rsid w:val="005E52B2"/>
    <w:rsid w:val="005E5715"/>
    <w:rsid w:val="005E6229"/>
    <w:rsid w:val="005E672C"/>
    <w:rsid w:val="005E6800"/>
    <w:rsid w:val="005E6AB0"/>
    <w:rsid w:val="005E6E9F"/>
    <w:rsid w:val="005E7677"/>
    <w:rsid w:val="005E7F5A"/>
    <w:rsid w:val="005F057D"/>
    <w:rsid w:val="005F0F5B"/>
    <w:rsid w:val="005F2B8B"/>
    <w:rsid w:val="005F45CF"/>
    <w:rsid w:val="005F473B"/>
    <w:rsid w:val="005F58F5"/>
    <w:rsid w:val="005F5916"/>
    <w:rsid w:val="005F612A"/>
    <w:rsid w:val="005F6A89"/>
    <w:rsid w:val="005F7DFA"/>
    <w:rsid w:val="0060175D"/>
    <w:rsid w:val="0060177A"/>
    <w:rsid w:val="00601C27"/>
    <w:rsid w:val="00605DB8"/>
    <w:rsid w:val="00606361"/>
    <w:rsid w:val="0060683B"/>
    <w:rsid w:val="006076DF"/>
    <w:rsid w:val="00607BC2"/>
    <w:rsid w:val="006117C1"/>
    <w:rsid w:val="00611EE6"/>
    <w:rsid w:val="00612BAE"/>
    <w:rsid w:val="0061430A"/>
    <w:rsid w:val="0061493A"/>
    <w:rsid w:val="006152C6"/>
    <w:rsid w:val="006158A0"/>
    <w:rsid w:val="00616767"/>
    <w:rsid w:val="00616C9F"/>
    <w:rsid w:val="00617C11"/>
    <w:rsid w:val="006201ED"/>
    <w:rsid w:val="00620693"/>
    <w:rsid w:val="006218D4"/>
    <w:rsid w:val="00621D38"/>
    <w:rsid w:val="00621D53"/>
    <w:rsid w:val="00622053"/>
    <w:rsid w:val="00622FC0"/>
    <w:rsid w:val="0062460F"/>
    <w:rsid w:val="00625E0E"/>
    <w:rsid w:val="006273DD"/>
    <w:rsid w:val="0062746B"/>
    <w:rsid w:val="0062778C"/>
    <w:rsid w:val="00627B78"/>
    <w:rsid w:val="00630C85"/>
    <w:rsid w:val="006312CF"/>
    <w:rsid w:val="0063223E"/>
    <w:rsid w:val="00632576"/>
    <w:rsid w:val="0063300B"/>
    <w:rsid w:val="0063307C"/>
    <w:rsid w:val="00633DA0"/>
    <w:rsid w:val="00635643"/>
    <w:rsid w:val="00635BD2"/>
    <w:rsid w:val="00636EBA"/>
    <w:rsid w:val="00637427"/>
    <w:rsid w:val="006377C3"/>
    <w:rsid w:val="00641C38"/>
    <w:rsid w:val="00643F0C"/>
    <w:rsid w:val="00645BD5"/>
    <w:rsid w:val="006471C5"/>
    <w:rsid w:val="00647D1A"/>
    <w:rsid w:val="00650E30"/>
    <w:rsid w:val="00651815"/>
    <w:rsid w:val="00653200"/>
    <w:rsid w:val="0065400E"/>
    <w:rsid w:val="00655836"/>
    <w:rsid w:val="006559D5"/>
    <w:rsid w:val="00656819"/>
    <w:rsid w:val="006570DD"/>
    <w:rsid w:val="006601E1"/>
    <w:rsid w:val="006603EE"/>
    <w:rsid w:val="006606B2"/>
    <w:rsid w:val="0066151C"/>
    <w:rsid w:val="00663885"/>
    <w:rsid w:val="00665362"/>
    <w:rsid w:val="00665C32"/>
    <w:rsid w:val="0066659D"/>
    <w:rsid w:val="00666971"/>
    <w:rsid w:val="0066700A"/>
    <w:rsid w:val="00667661"/>
    <w:rsid w:val="00667CE3"/>
    <w:rsid w:val="0067031A"/>
    <w:rsid w:val="006705FE"/>
    <w:rsid w:val="006710D5"/>
    <w:rsid w:val="006712F3"/>
    <w:rsid w:val="00671F0E"/>
    <w:rsid w:val="00672AA9"/>
    <w:rsid w:val="00675DAA"/>
    <w:rsid w:val="00676522"/>
    <w:rsid w:val="00676EF4"/>
    <w:rsid w:val="0067705F"/>
    <w:rsid w:val="0068012F"/>
    <w:rsid w:val="006809C1"/>
    <w:rsid w:val="00681516"/>
    <w:rsid w:val="006815B7"/>
    <w:rsid w:val="0068161F"/>
    <w:rsid w:val="0068263D"/>
    <w:rsid w:val="0068458B"/>
    <w:rsid w:val="0068673B"/>
    <w:rsid w:val="00686CC9"/>
    <w:rsid w:val="0068726C"/>
    <w:rsid w:val="00687958"/>
    <w:rsid w:val="00690D6B"/>
    <w:rsid w:val="00693329"/>
    <w:rsid w:val="00693E63"/>
    <w:rsid w:val="00693F82"/>
    <w:rsid w:val="006949F8"/>
    <w:rsid w:val="00695186"/>
    <w:rsid w:val="00695E27"/>
    <w:rsid w:val="00695E76"/>
    <w:rsid w:val="006964E7"/>
    <w:rsid w:val="0069650E"/>
    <w:rsid w:val="00697667"/>
    <w:rsid w:val="00697E39"/>
    <w:rsid w:val="006A0BE9"/>
    <w:rsid w:val="006A0F98"/>
    <w:rsid w:val="006A1044"/>
    <w:rsid w:val="006A2491"/>
    <w:rsid w:val="006A2D27"/>
    <w:rsid w:val="006A2D85"/>
    <w:rsid w:val="006A2E5A"/>
    <w:rsid w:val="006A3156"/>
    <w:rsid w:val="006A3B1E"/>
    <w:rsid w:val="006A4900"/>
    <w:rsid w:val="006A5EB3"/>
    <w:rsid w:val="006A5F53"/>
    <w:rsid w:val="006A718A"/>
    <w:rsid w:val="006A79BB"/>
    <w:rsid w:val="006B0F7A"/>
    <w:rsid w:val="006B3810"/>
    <w:rsid w:val="006B5E53"/>
    <w:rsid w:val="006C073F"/>
    <w:rsid w:val="006C077D"/>
    <w:rsid w:val="006C0AE6"/>
    <w:rsid w:val="006C17FC"/>
    <w:rsid w:val="006C5C80"/>
    <w:rsid w:val="006C5E9A"/>
    <w:rsid w:val="006C66E2"/>
    <w:rsid w:val="006C67C3"/>
    <w:rsid w:val="006D03C5"/>
    <w:rsid w:val="006D04BE"/>
    <w:rsid w:val="006D0F64"/>
    <w:rsid w:val="006D0FE2"/>
    <w:rsid w:val="006D133D"/>
    <w:rsid w:val="006D1E4F"/>
    <w:rsid w:val="006D2353"/>
    <w:rsid w:val="006D2BCC"/>
    <w:rsid w:val="006D41E8"/>
    <w:rsid w:val="006D522C"/>
    <w:rsid w:val="006D52C3"/>
    <w:rsid w:val="006D5FCF"/>
    <w:rsid w:val="006D6BF0"/>
    <w:rsid w:val="006D7319"/>
    <w:rsid w:val="006D7548"/>
    <w:rsid w:val="006D787D"/>
    <w:rsid w:val="006E1EEB"/>
    <w:rsid w:val="006E2651"/>
    <w:rsid w:val="006E32B8"/>
    <w:rsid w:val="006E6174"/>
    <w:rsid w:val="006E67D0"/>
    <w:rsid w:val="006F1009"/>
    <w:rsid w:val="006F1568"/>
    <w:rsid w:val="006F1782"/>
    <w:rsid w:val="006F1916"/>
    <w:rsid w:val="006F4CFC"/>
    <w:rsid w:val="006F64A7"/>
    <w:rsid w:val="006F6AD1"/>
    <w:rsid w:val="006F6C9C"/>
    <w:rsid w:val="006F795F"/>
    <w:rsid w:val="006F7D31"/>
    <w:rsid w:val="00700E28"/>
    <w:rsid w:val="0070407D"/>
    <w:rsid w:val="0070428E"/>
    <w:rsid w:val="0070576C"/>
    <w:rsid w:val="00705DC6"/>
    <w:rsid w:val="00705DD8"/>
    <w:rsid w:val="00705E8B"/>
    <w:rsid w:val="00706988"/>
    <w:rsid w:val="00707928"/>
    <w:rsid w:val="0070795C"/>
    <w:rsid w:val="00707CC5"/>
    <w:rsid w:val="00707F51"/>
    <w:rsid w:val="00710303"/>
    <w:rsid w:val="00711EEC"/>
    <w:rsid w:val="007121AE"/>
    <w:rsid w:val="00713919"/>
    <w:rsid w:val="00714820"/>
    <w:rsid w:val="00714A33"/>
    <w:rsid w:val="00715881"/>
    <w:rsid w:val="007165F4"/>
    <w:rsid w:val="0071693A"/>
    <w:rsid w:val="0071769A"/>
    <w:rsid w:val="00721055"/>
    <w:rsid w:val="007212B9"/>
    <w:rsid w:val="007217AC"/>
    <w:rsid w:val="0072230D"/>
    <w:rsid w:val="0072523C"/>
    <w:rsid w:val="00726F9C"/>
    <w:rsid w:val="0072712B"/>
    <w:rsid w:val="00727821"/>
    <w:rsid w:val="00731351"/>
    <w:rsid w:val="0073196A"/>
    <w:rsid w:val="00731B5B"/>
    <w:rsid w:val="00731E99"/>
    <w:rsid w:val="00733168"/>
    <w:rsid w:val="00733393"/>
    <w:rsid w:val="00733646"/>
    <w:rsid w:val="00733E6C"/>
    <w:rsid w:val="00734174"/>
    <w:rsid w:val="00734179"/>
    <w:rsid w:val="00734736"/>
    <w:rsid w:val="00735D29"/>
    <w:rsid w:val="00736555"/>
    <w:rsid w:val="00740AB4"/>
    <w:rsid w:val="00742001"/>
    <w:rsid w:val="007428B2"/>
    <w:rsid w:val="0074355E"/>
    <w:rsid w:val="00744E77"/>
    <w:rsid w:val="00746528"/>
    <w:rsid w:val="00747BE0"/>
    <w:rsid w:val="00747D12"/>
    <w:rsid w:val="00750CE2"/>
    <w:rsid w:val="0075310C"/>
    <w:rsid w:val="00753542"/>
    <w:rsid w:val="00753639"/>
    <w:rsid w:val="007536F4"/>
    <w:rsid w:val="007550C9"/>
    <w:rsid w:val="00757829"/>
    <w:rsid w:val="0076065F"/>
    <w:rsid w:val="00760B63"/>
    <w:rsid w:val="007631D1"/>
    <w:rsid w:val="0076344C"/>
    <w:rsid w:val="00763D21"/>
    <w:rsid w:val="00764184"/>
    <w:rsid w:val="00764576"/>
    <w:rsid w:val="00764A04"/>
    <w:rsid w:val="007661C9"/>
    <w:rsid w:val="00767210"/>
    <w:rsid w:val="00771353"/>
    <w:rsid w:val="00772886"/>
    <w:rsid w:val="00773D01"/>
    <w:rsid w:val="007744B2"/>
    <w:rsid w:val="007744FE"/>
    <w:rsid w:val="00774995"/>
    <w:rsid w:val="007766CA"/>
    <w:rsid w:val="007809FC"/>
    <w:rsid w:val="00780F80"/>
    <w:rsid w:val="00782524"/>
    <w:rsid w:val="007827F5"/>
    <w:rsid w:val="00782C37"/>
    <w:rsid w:val="007830BA"/>
    <w:rsid w:val="0078431A"/>
    <w:rsid w:val="00784B80"/>
    <w:rsid w:val="007859D6"/>
    <w:rsid w:val="0079116F"/>
    <w:rsid w:val="00791771"/>
    <w:rsid w:val="00792C4F"/>
    <w:rsid w:val="007930F6"/>
    <w:rsid w:val="007940AE"/>
    <w:rsid w:val="00794C04"/>
    <w:rsid w:val="00795A31"/>
    <w:rsid w:val="00796145"/>
    <w:rsid w:val="007A002E"/>
    <w:rsid w:val="007A09E2"/>
    <w:rsid w:val="007A11D1"/>
    <w:rsid w:val="007A1861"/>
    <w:rsid w:val="007A18DF"/>
    <w:rsid w:val="007A2617"/>
    <w:rsid w:val="007A284E"/>
    <w:rsid w:val="007A3D64"/>
    <w:rsid w:val="007A5CA4"/>
    <w:rsid w:val="007A657B"/>
    <w:rsid w:val="007A6FC0"/>
    <w:rsid w:val="007A7280"/>
    <w:rsid w:val="007B0610"/>
    <w:rsid w:val="007B0A38"/>
    <w:rsid w:val="007B0BCE"/>
    <w:rsid w:val="007B0D46"/>
    <w:rsid w:val="007B2CCA"/>
    <w:rsid w:val="007B335C"/>
    <w:rsid w:val="007B3B65"/>
    <w:rsid w:val="007B41A2"/>
    <w:rsid w:val="007B4B49"/>
    <w:rsid w:val="007B5363"/>
    <w:rsid w:val="007B609A"/>
    <w:rsid w:val="007B6CD3"/>
    <w:rsid w:val="007B6ECD"/>
    <w:rsid w:val="007C0BB2"/>
    <w:rsid w:val="007C0E99"/>
    <w:rsid w:val="007C1348"/>
    <w:rsid w:val="007C29E0"/>
    <w:rsid w:val="007C2B4B"/>
    <w:rsid w:val="007C2DD8"/>
    <w:rsid w:val="007C3856"/>
    <w:rsid w:val="007C40A1"/>
    <w:rsid w:val="007C5A42"/>
    <w:rsid w:val="007C6920"/>
    <w:rsid w:val="007C7233"/>
    <w:rsid w:val="007C7873"/>
    <w:rsid w:val="007D0BBA"/>
    <w:rsid w:val="007D1577"/>
    <w:rsid w:val="007D19B5"/>
    <w:rsid w:val="007D2513"/>
    <w:rsid w:val="007D2B85"/>
    <w:rsid w:val="007D39AD"/>
    <w:rsid w:val="007D3F92"/>
    <w:rsid w:val="007D464A"/>
    <w:rsid w:val="007D58CE"/>
    <w:rsid w:val="007D6A5E"/>
    <w:rsid w:val="007D6E12"/>
    <w:rsid w:val="007E02F0"/>
    <w:rsid w:val="007E0C2E"/>
    <w:rsid w:val="007E1D8D"/>
    <w:rsid w:val="007E1D93"/>
    <w:rsid w:val="007E2076"/>
    <w:rsid w:val="007E242E"/>
    <w:rsid w:val="007E2938"/>
    <w:rsid w:val="007E2CF0"/>
    <w:rsid w:val="007E4165"/>
    <w:rsid w:val="007E4167"/>
    <w:rsid w:val="007E4579"/>
    <w:rsid w:val="007E4A73"/>
    <w:rsid w:val="007E54D5"/>
    <w:rsid w:val="007E5916"/>
    <w:rsid w:val="007E5B05"/>
    <w:rsid w:val="007E5E4A"/>
    <w:rsid w:val="007E6FA7"/>
    <w:rsid w:val="007E71F9"/>
    <w:rsid w:val="007E7788"/>
    <w:rsid w:val="007E7E35"/>
    <w:rsid w:val="007F0FB7"/>
    <w:rsid w:val="007F157A"/>
    <w:rsid w:val="007F1EC3"/>
    <w:rsid w:val="007F2AFA"/>
    <w:rsid w:val="007F46B1"/>
    <w:rsid w:val="007F78EB"/>
    <w:rsid w:val="007F7D33"/>
    <w:rsid w:val="00800DEC"/>
    <w:rsid w:val="00800FD4"/>
    <w:rsid w:val="00801605"/>
    <w:rsid w:val="0080184D"/>
    <w:rsid w:val="00801E77"/>
    <w:rsid w:val="00804369"/>
    <w:rsid w:val="00804691"/>
    <w:rsid w:val="00804917"/>
    <w:rsid w:val="008054CB"/>
    <w:rsid w:val="00805ED2"/>
    <w:rsid w:val="008062B6"/>
    <w:rsid w:val="00806434"/>
    <w:rsid w:val="00806AC7"/>
    <w:rsid w:val="00806E85"/>
    <w:rsid w:val="008106DA"/>
    <w:rsid w:val="00810EA6"/>
    <w:rsid w:val="008114A3"/>
    <w:rsid w:val="00811E3E"/>
    <w:rsid w:val="00812408"/>
    <w:rsid w:val="0081575B"/>
    <w:rsid w:val="00816390"/>
    <w:rsid w:val="008163AD"/>
    <w:rsid w:val="0081652B"/>
    <w:rsid w:val="00817985"/>
    <w:rsid w:val="0082326A"/>
    <w:rsid w:val="0082341A"/>
    <w:rsid w:val="00824CC8"/>
    <w:rsid w:val="00825572"/>
    <w:rsid w:val="00826997"/>
    <w:rsid w:val="00827857"/>
    <w:rsid w:val="00831330"/>
    <w:rsid w:val="008317BA"/>
    <w:rsid w:val="00831D7C"/>
    <w:rsid w:val="008333C3"/>
    <w:rsid w:val="00834A48"/>
    <w:rsid w:val="008418AF"/>
    <w:rsid w:val="00842132"/>
    <w:rsid w:val="008429FE"/>
    <w:rsid w:val="00842B6F"/>
    <w:rsid w:val="00843DEA"/>
    <w:rsid w:val="0084468F"/>
    <w:rsid w:val="008450D4"/>
    <w:rsid w:val="0084539D"/>
    <w:rsid w:val="00845779"/>
    <w:rsid w:val="00846605"/>
    <w:rsid w:val="008466D1"/>
    <w:rsid w:val="008467BA"/>
    <w:rsid w:val="00846C37"/>
    <w:rsid w:val="00847C97"/>
    <w:rsid w:val="00847FC9"/>
    <w:rsid w:val="00850992"/>
    <w:rsid w:val="00852D66"/>
    <w:rsid w:val="00853AD9"/>
    <w:rsid w:val="00854B93"/>
    <w:rsid w:val="0085515F"/>
    <w:rsid w:val="00855A6C"/>
    <w:rsid w:val="0085643B"/>
    <w:rsid w:val="008564B5"/>
    <w:rsid w:val="008568E0"/>
    <w:rsid w:val="00856DC1"/>
    <w:rsid w:val="0085725B"/>
    <w:rsid w:val="00857849"/>
    <w:rsid w:val="008578C2"/>
    <w:rsid w:val="008619CF"/>
    <w:rsid w:val="00862792"/>
    <w:rsid w:val="00863D90"/>
    <w:rsid w:val="0086425D"/>
    <w:rsid w:val="00864522"/>
    <w:rsid w:val="00864F4F"/>
    <w:rsid w:val="008663E8"/>
    <w:rsid w:val="00867254"/>
    <w:rsid w:val="0087032E"/>
    <w:rsid w:val="008717A7"/>
    <w:rsid w:val="00871928"/>
    <w:rsid w:val="00872793"/>
    <w:rsid w:val="00872DF7"/>
    <w:rsid w:val="00875976"/>
    <w:rsid w:val="0088180E"/>
    <w:rsid w:val="00881BBF"/>
    <w:rsid w:val="00881C85"/>
    <w:rsid w:val="00883017"/>
    <w:rsid w:val="00883089"/>
    <w:rsid w:val="008839D5"/>
    <w:rsid w:val="008845AB"/>
    <w:rsid w:val="00884842"/>
    <w:rsid w:val="00885519"/>
    <w:rsid w:val="008870F7"/>
    <w:rsid w:val="008873AE"/>
    <w:rsid w:val="00887831"/>
    <w:rsid w:val="008914E7"/>
    <w:rsid w:val="0089169A"/>
    <w:rsid w:val="0089499C"/>
    <w:rsid w:val="00894BE7"/>
    <w:rsid w:val="008952CC"/>
    <w:rsid w:val="008952E1"/>
    <w:rsid w:val="00895EB6"/>
    <w:rsid w:val="00895F44"/>
    <w:rsid w:val="00896DC1"/>
    <w:rsid w:val="00896F1D"/>
    <w:rsid w:val="0089736D"/>
    <w:rsid w:val="008973E3"/>
    <w:rsid w:val="00897671"/>
    <w:rsid w:val="00897A7E"/>
    <w:rsid w:val="008A0BA1"/>
    <w:rsid w:val="008A0D57"/>
    <w:rsid w:val="008A0EE0"/>
    <w:rsid w:val="008A2211"/>
    <w:rsid w:val="008A2369"/>
    <w:rsid w:val="008A2B4D"/>
    <w:rsid w:val="008A59C3"/>
    <w:rsid w:val="008A5FE3"/>
    <w:rsid w:val="008B0804"/>
    <w:rsid w:val="008B31BA"/>
    <w:rsid w:val="008B417A"/>
    <w:rsid w:val="008B422D"/>
    <w:rsid w:val="008B4754"/>
    <w:rsid w:val="008B6628"/>
    <w:rsid w:val="008B7F48"/>
    <w:rsid w:val="008C06F0"/>
    <w:rsid w:val="008C0D95"/>
    <w:rsid w:val="008C22E5"/>
    <w:rsid w:val="008C2849"/>
    <w:rsid w:val="008C314F"/>
    <w:rsid w:val="008C3290"/>
    <w:rsid w:val="008C3CF5"/>
    <w:rsid w:val="008C54BE"/>
    <w:rsid w:val="008C5CE5"/>
    <w:rsid w:val="008C6248"/>
    <w:rsid w:val="008C63D3"/>
    <w:rsid w:val="008C6630"/>
    <w:rsid w:val="008C66FB"/>
    <w:rsid w:val="008D03E1"/>
    <w:rsid w:val="008D068D"/>
    <w:rsid w:val="008D0CC6"/>
    <w:rsid w:val="008D1472"/>
    <w:rsid w:val="008D310E"/>
    <w:rsid w:val="008D345E"/>
    <w:rsid w:val="008D4A91"/>
    <w:rsid w:val="008D58FC"/>
    <w:rsid w:val="008D591D"/>
    <w:rsid w:val="008D5B1C"/>
    <w:rsid w:val="008D6677"/>
    <w:rsid w:val="008D7B0F"/>
    <w:rsid w:val="008E0C57"/>
    <w:rsid w:val="008E1AAE"/>
    <w:rsid w:val="008E1AEE"/>
    <w:rsid w:val="008E39EA"/>
    <w:rsid w:val="008E3AF0"/>
    <w:rsid w:val="008E41C8"/>
    <w:rsid w:val="008E5533"/>
    <w:rsid w:val="008E71F3"/>
    <w:rsid w:val="008F1538"/>
    <w:rsid w:val="008F231A"/>
    <w:rsid w:val="008F472C"/>
    <w:rsid w:val="008F728D"/>
    <w:rsid w:val="008F7875"/>
    <w:rsid w:val="008F7F43"/>
    <w:rsid w:val="00900C01"/>
    <w:rsid w:val="00901D04"/>
    <w:rsid w:val="00901FB3"/>
    <w:rsid w:val="00902C53"/>
    <w:rsid w:val="00902CC2"/>
    <w:rsid w:val="00903524"/>
    <w:rsid w:val="00904386"/>
    <w:rsid w:val="0090617E"/>
    <w:rsid w:val="00906AC1"/>
    <w:rsid w:val="00907BA1"/>
    <w:rsid w:val="009107D5"/>
    <w:rsid w:val="0091156B"/>
    <w:rsid w:val="009116EB"/>
    <w:rsid w:val="00911E2D"/>
    <w:rsid w:val="00912322"/>
    <w:rsid w:val="00913CA1"/>
    <w:rsid w:val="00913E5B"/>
    <w:rsid w:val="00913EAD"/>
    <w:rsid w:val="00913F7C"/>
    <w:rsid w:val="00914B9C"/>
    <w:rsid w:val="00914EBE"/>
    <w:rsid w:val="0091742B"/>
    <w:rsid w:val="00917AC5"/>
    <w:rsid w:val="00920E31"/>
    <w:rsid w:val="009219D5"/>
    <w:rsid w:val="009225A9"/>
    <w:rsid w:val="00922A5A"/>
    <w:rsid w:val="00923365"/>
    <w:rsid w:val="00923A08"/>
    <w:rsid w:val="009240D3"/>
    <w:rsid w:val="0092669A"/>
    <w:rsid w:val="009276A6"/>
    <w:rsid w:val="00930490"/>
    <w:rsid w:val="009308C3"/>
    <w:rsid w:val="0093184B"/>
    <w:rsid w:val="00931AAF"/>
    <w:rsid w:val="00931B5F"/>
    <w:rsid w:val="009327EC"/>
    <w:rsid w:val="00932BBD"/>
    <w:rsid w:val="00933A68"/>
    <w:rsid w:val="00934F35"/>
    <w:rsid w:val="00935330"/>
    <w:rsid w:val="0093598A"/>
    <w:rsid w:val="009363B1"/>
    <w:rsid w:val="00936560"/>
    <w:rsid w:val="00936E9B"/>
    <w:rsid w:val="00937018"/>
    <w:rsid w:val="00937C97"/>
    <w:rsid w:val="00940D84"/>
    <w:rsid w:val="00941B63"/>
    <w:rsid w:val="00942132"/>
    <w:rsid w:val="00942441"/>
    <w:rsid w:val="0094335B"/>
    <w:rsid w:val="009441E6"/>
    <w:rsid w:val="00945C15"/>
    <w:rsid w:val="00945D12"/>
    <w:rsid w:val="009517C3"/>
    <w:rsid w:val="00951C3D"/>
    <w:rsid w:val="00952546"/>
    <w:rsid w:val="00953A57"/>
    <w:rsid w:val="00957DE0"/>
    <w:rsid w:val="00960B39"/>
    <w:rsid w:val="009618C8"/>
    <w:rsid w:val="00962DE4"/>
    <w:rsid w:val="00963420"/>
    <w:rsid w:val="0096348E"/>
    <w:rsid w:val="00963914"/>
    <w:rsid w:val="009648C2"/>
    <w:rsid w:val="00965730"/>
    <w:rsid w:val="00966E89"/>
    <w:rsid w:val="0096784B"/>
    <w:rsid w:val="009713E5"/>
    <w:rsid w:val="00971F61"/>
    <w:rsid w:val="009721B3"/>
    <w:rsid w:val="00973944"/>
    <w:rsid w:val="00973A63"/>
    <w:rsid w:val="00973CCD"/>
    <w:rsid w:val="00975102"/>
    <w:rsid w:val="0097522D"/>
    <w:rsid w:val="009757D1"/>
    <w:rsid w:val="009769E4"/>
    <w:rsid w:val="00977261"/>
    <w:rsid w:val="00980512"/>
    <w:rsid w:val="009806E1"/>
    <w:rsid w:val="009816DC"/>
    <w:rsid w:val="00982891"/>
    <w:rsid w:val="009843DB"/>
    <w:rsid w:val="009872AC"/>
    <w:rsid w:val="009875F2"/>
    <w:rsid w:val="00987F6F"/>
    <w:rsid w:val="00990BCD"/>
    <w:rsid w:val="0099117E"/>
    <w:rsid w:val="00991756"/>
    <w:rsid w:val="00991A9F"/>
    <w:rsid w:val="00992403"/>
    <w:rsid w:val="00992ABE"/>
    <w:rsid w:val="0099675F"/>
    <w:rsid w:val="00996E65"/>
    <w:rsid w:val="00996F46"/>
    <w:rsid w:val="00997ED8"/>
    <w:rsid w:val="009A0473"/>
    <w:rsid w:val="009A0EDF"/>
    <w:rsid w:val="009A1154"/>
    <w:rsid w:val="009A14CC"/>
    <w:rsid w:val="009A26B5"/>
    <w:rsid w:val="009A276D"/>
    <w:rsid w:val="009A3069"/>
    <w:rsid w:val="009A3CA9"/>
    <w:rsid w:val="009A3E01"/>
    <w:rsid w:val="009A3F40"/>
    <w:rsid w:val="009A4EEF"/>
    <w:rsid w:val="009A5095"/>
    <w:rsid w:val="009A7B09"/>
    <w:rsid w:val="009B07F0"/>
    <w:rsid w:val="009B0923"/>
    <w:rsid w:val="009B101B"/>
    <w:rsid w:val="009B3AB8"/>
    <w:rsid w:val="009B4AD1"/>
    <w:rsid w:val="009B753E"/>
    <w:rsid w:val="009B76F0"/>
    <w:rsid w:val="009B7743"/>
    <w:rsid w:val="009B7DF5"/>
    <w:rsid w:val="009C0874"/>
    <w:rsid w:val="009C0BA9"/>
    <w:rsid w:val="009C114C"/>
    <w:rsid w:val="009C25E8"/>
    <w:rsid w:val="009C2C6F"/>
    <w:rsid w:val="009C3B59"/>
    <w:rsid w:val="009C3EF8"/>
    <w:rsid w:val="009C77AE"/>
    <w:rsid w:val="009D04DA"/>
    <w:rsid w:val="009D07B3"/>
    <w:rsid w:val="009D2215"/>
    <w:rsid w:val="009D3834"/>
    <w:rsid w:val="009D5017"/>
    <w:rsid w:val="009D588A"/>
    <w:rsid w:val="009D60BC"/>
    <w:rsid w:val="009D61FE"/>
    <w:rsid w:val="009D6967"/>
    <w:rsid w:val="009D6A03"/>
    <w:rsid w:val="009D77CA"/>
    <w:rsid w:val="009E1103"/>
    <w:rsid w:val="009E11DA"/>
    <w:rsid w:val="009E1410"/>
    <w:rsid w:val="009E2685"/>
    <w:rsid w:val="009E2946"/>
    <w:rsid w:val="009E29A1"/>
    <w:rsid w:val="009E366C"/>
    <w:rsid w:val="009E39CC"/>
    <w:rsid w:val="009E4DF8"/>
    <w:rsid w:val="009E6715"/>
    <w:rsid w:val="009E6D5A"/>
    <w:rsid w:val="009F0940"/>
    <w:rsid w:val="009F1E0D"/>
    <w:rsid w:val="009F2B57"/>
    <w:rsid w:val="009F304D"/>
    <w:rsid w:val="009F4AFA"/>
    <w:rsid w:val="009F6544"/>
    <w:rsid w:val="009F6A23"/>
    <w:rsid w:val="00A019B2"/>
    <w:rsid w:val="00A01FDF"/>
    <w:rsid w:val="00A039BE"/>
    <w:rsid w:val="00A03B68"/>
    <w:rsid w:val="00A04C50"/>
    <w:rsid w:val="00A070BC"/>
    <w:rsid w:val="00A116E4"/>
    <w:rsid w:val="00A12417"/>
    <w:rsid w:val="00A12C07"/>
    <w:rsid w:val="00A130AA"/>
    <w:rsid w:val="00A13365"/>
    <w:rsid w:val="00A139A6"/>
    <w:rsid w:val="00A16B03"/>
    <w:rsid w:val="00A211F8"/>
    <w:rsid w:val="00A21A22"/>
    <w:rsid w:val="00A21A75"/>
    <w:rsid w:val="00A21D14"/>
    <w:rsid w:val="00A22361"/>
    <w:rsid w:val="00A2251B"/>
    <w:rsid w:val="00A24C43"/>
    <w:rsid w:val="00A2515A"/>
    <w:rsid w:val="00A25CE5"/>
    <w:rsid w:val="00A2633D"/>
    <w:rsid w:val="00A26487"/>
    <w:rsid w:val="00A27C3D"/>
    <w:rsid w:val="00A3038F"/>
    <w:rsid w:val="00A30E3C"/>
    <w:rsid w:val="00A30EE0"/>
    <w:rsid w:val="00A31C63"/>
    <w:rsid w:val="00A32EE8"/>
    <w:rsid w:val="00A331FC"/>
    <w:rsid w:val="00A3343F"/>
    <w:rsid w:val="00A3413F"/>
    <w:rsid w:val="00A34222"/>
    <w:rsid w:val="00A3479E"/>
    <w:rsid w:val="00A35003"/>
    <w:rsid w:val="00A35CB5"/>
    <w:rsid w:val="00A36700"/>
    <w:rsid w:val="00A372E3"/>
    <w:rsid w:val="00A42468"/>
    <w:rsid w:val="00A43953"/>
    <w:rsid w:val="00A45476"/>
    <w:rsid w:val="00A4595F"/>
    <w:rsid w:val="00A46219"/>
    <w:rsid w:val="00A46B71"/>
    <w:rsid w:val="00A46F30"/>
    <w:rsid w:val="00A47F05"/>
    <w:rsid w:val="00A514BF"/>
    <w:rsid w:val="00A52FCC"/>
    <w:rsid w:val="00A53393"/>
    <w:rsid w:val="00A54649"/>
    <w:rsid w:val="00A574DA"/>
    <w:rsid w:val="00A60EF0"/>
    <w:rsid w:val="00A61141"/>
    <w:rsid w:val="00A61627"/>
    <w:rsid w:val="00A618F7"/>
    <w:rsid w:val="00A6273D"/>
    <w:rsid w:val="00A64309"/>
    <w:rsid w:val="00A648B1"/>
    <w:rsid w:val="00A64936"/>
    <w:rsid w:val="00A6531B"/>
    <w:rsid w:val="00A66527"/>
    <w:rsid w:val="00A73887"/>
    <w:rsid w:val="00A75205"/>
    <w:rsid w:val="00A7535D"/>
    <w:rsid w:val="00A755C0"/>
    <w:rsid w:val="00A760B0"/>
    <w:rsid w:val="00A821BE"/>
    <w:rsid w:val="00A82295"/>
    <w:rsid w:val="00A8242E"/>
    <w:rsid w:val="00A8255E"/>
    <w:rsid w:val="00A8515E"/>
    <w:rsid w:val="00A85666"/>
    <w:rsid w:val="00A86D80"/>
    <w:rsid w:val="00A86FF6"/>
    <w:rsid w:val="00A90381"/>
    <w:rsid w:val="00A9079C"/>
    <w:rsid w:val="00A90CA3"/>
    <w:rsid w:val="00A92F5A"/>
    <w:rsid w:val="00A92F78"/>
    <w:rsid w:val="00A933BE"/>
    <w:rsid w:val="00A9349C"/>
    <w:rsid w:val="00A937CD"/>
    <w:rsid w:val="00A93AF2"/>
    <w:rsid w:val="00A9408E"/>
    <w:rsid w:val="00A958A8"/>
    <w:rsid w:val="00A96E2A"/>
    <w:rsid w:val="00AA2CD9"/>
    <w:rsid w:val="00AA3CC7"/>
    <w:rsid w:val="00AA5844"/>
    <w:rsid w:val="00AA5AFD"/>
    <w:rsid w:val="00AA6AD8"/>
    <w:rsid w:val="00AA6B59"/>
    <w:rsid w:val="00AA6D5D"/>
    <w:rsid w:val="00AA7425"/>
    <w:rsid w:val="00AA75DF"/>
    <w:rsid w:val="00AB15F7"/>
    <w:rsid w:val="00AB1717"/>
    <w:rsid w:val="00AB20A0"/>
    <w:rsid w:val="00AB2CCF"/>
    <w:rsid w:val="00AB2FDC"/>
    <w:rsid w:val="00AB32DD"/>
    <w:rsid w:val="00AB57ED"/>
    <w:rsid w:val="00AB6121"/>
    <w:rsid w:val="00AB6335"/>
    <w:rsid w:val="00AB7E43"/>
    <w:rsid w:val="00AC1078"/>
    <w:rsid w:val="00AC1332"/>
    <w:rsid w:val="00AC2379"/>
    <w:rsid w:val="00AC2F1B"/>
    <w:rsid w:val="00AC4248"/>
    <w:rsid w:val="00AC4430"/>
    <w:rsid w:val="00AC46B6"/>
    <w:rsid w:val="00AC4C54"/>
    <w:rsid w:val="00AC4C92"/>
    <w:rsid w:val="00AC4CE1"/>
    <w:rsid w:val="00AC4DBC"/>
    <w:rsid w:val="00AC502C"/>
    <w:rsid w:val="00AC6549"/>
    <w:rsid w:val="00AC6874"/>
    <w:rsid w:val="00AC6AC2"/>
    <w:rsid w:val="00AC732C"/>
    <w:rsid w:val="00AC7D00"/>
    <w:rsid w:val="00AD1621"/>
    <w:rsid w:val="00AD328C"/>
    <w:rsid w:val="00AD3584"/>
    <w:rsid w:val="00AD3A8C"/>
    <w:rsid w:val="00AD3BB4"/>
    <w:rsid w:val="00AD5A9B"/>
    <w:rsid w:val="00AD66DB"/>
    <w:rsid w:val="00AD6B19"/>
    <w:rsid w:val="00AD7B75"/>
    <w:rsid w:val="00AD7EB4"/>
    <w:rsid w:val="00AE18A3"/>
    <w:rsid w:val="00AE1E9F"/>
    <w:rsid w:val="00AE33BB"/>
    <w:rsid w:val="00AE3816"/>
    <w:rsid w:val="00AE4404"/>
    <w:rsid w:val="00AE668C"/>
    <w:rsid w:val="00AE6B51"/>
    <w:rsid w:val="00AE7081"/>
    <w:rsid w:val="00AF0064"/>
    <w:rsid w:val="00AF10FD"/>
    <w:rsid w:val="00AF178E"/>
    <w:rsid w:val="00AF2348"/>
    <w:rsid w:val="00AF2F6F"/>
    <w:rsid w:val="00AF3753"/>
    <w:rsid w:val="00AF424E"/>
    <w:rsid w:val="00AF511A"/>
    <w:rsid w:val="00AF6793"/>
    <w:rsid w:val="00AF6C6F"/>
    <w:rsid w:val="00AF6E58"/>
    <w:rsid w:val="00AF717E"/>
    <w:rsid w:val="00AF73F9"/>
    <w:rsid w:val="00AF75AF"/>
    <w:rsid w:val="00AF7AE7"/>
    <w:rsid w:val="00B005EB"/>
    <w:rsid w:val="00B006C7"/>
    <w:rsid w:val="00B006FB"/>
    <w:rsid w:val="00B01E37"/>
    <w:rsid w:val="00B02518"/>
    <w:rsid w:val="00B02617"/>
    <w:rsid w:val="00B0418E"/>
    <w:rsid w:val="00B0508B"/>
    <w:rsid w:val="00B05AD7"/>
    <w:rsid w:val="00B07ED8"/>
    <w:rsid w:val="00B115E9"/>
    <w:rsid w:val="00B14231"/>
    <w:rsid w:val="00B1495D"/>
    <w:rsid w:val="00B150F6"/>
    <w:rsid w:val="00B16BB5"/>
    <w:rsid w:val="00B17359"/>
    <w:rsid w:val="00B2187D"/>
    <w:rsid w:val="00B2188F"/>
    <w:rsid w:val="00B22071"/>
    <w:rsid w:val="00B22693"/>
    <w:rsid w:val="00B23EC2"/>
    <w:rsid w:val="00B24425"/>
    <w:rsid w:val="00B24B8F"/>
    <w:rsid w:val="00B24EC3"/>
    <w:rsid w:val="00B2708F"/>
    <w:rsid w:val="00B27CA9"/>
    <w:rsid w:val="00B3040A"/>
    <w:rsid w:val="00B31111"/>
    <w:rsid w:val="00B31591"/>
    <w:rsid w:val="00B32D19"/>
    <w:rsid w:val="00B3304B"/>
    <w:rsid w:val="00B3318F"/>
    <w:rsid w:val="00B340F0"/>
    <w:rsid w:val="00B342D8"/>
    <w:rsid w:val="00B34DEB"/>
    <w:rsid w:val="00B3796B"/>
    <w:rsid w:val="00B400BF"/>
    <w:rsid w:val="00B4033F"/>
    <w:rsid w:val="00B40779"/>
    <w:rsid w:val="00B40BEC"/>
    <w:rsid w:val="00B4145F"/>
    <w:rsid w:val="00B414BC"/>
    <w:rsid w:val="00B42C9A"/>
    <w:rsid w:val="00B42DC9"/>
    <w:rsid w:val="00B4340E"/>
    <w:rsid w:val="00B4523A"/>
    <w:rsid w:val="00B459E4"/>
    <w:rsid w:val="00B45D9F"/>
    <w:rsid w:val="00B46BE8"/>
    <w:rsid w:val="00B46DFA"/>
    <w:rsid w:val="00B50371"/>
    <w:rsid w:val="00B50825"/>
    <w:rsid w:val="00B50832"/>
    <w:rsid w:val="00B508FC"/>
    <w:rsid w:val="00B509C0"/>
    <w:rsid w:val="00B50A1E"/>
    <w:rsid w:val="00B51C98"/>
    <w:rsid w:val="00B51D2A"/>
    <w:rsid w:val="00B522B4"/>
    <w:rsid w:val="00B526A5"/>
    <w:rsid w:val="00B52FDE"/>
    <w:rsid w:val="00B54485"/>
    <w:rsid w:val="00B56986"/>
    <w:rsid w:val="00B6091B"/>
    <w:rsid w:val="00B611D5"/>
    <w:rsid w:val="00B61359"/>
    <w:rsid w:val="00B62182"/>
    <w:rsid w:val="00B62B14"/>
    <w:rsid w:val="00B63F34"/>
    <w:rsid w:val="00B64804"/>
    <w:rsid w:val="00B6594C"/>
    <w:rsid w:val="00B66A63"/>
    <w:rsid w:val="00B6757C"/>
    <w:rsid w:val="00B700D6"/>
    <w:rsid w:val="00B71AAE"/>
    <w:rsid w:val="00B72221"/>
    <w:rsid w:val="00B72429"/>
    <w:rsid w:val="00B73336"/>
    <w:rsid w:val="00B7348B"/>
    <w:rsid w:val="00B73517"/>
    <w:rsid w:val="00B73E79"/>
    <w:rsid w:val="00B73EC0"/>
    <w:rsid w:val="00B74A07"/>
    <w:rsid w:val="00B75E6B"/>
    <w:rsid w:val="00B75EFD"/>
    <w:rsid w:val="00B765DD"/>
    <w:rsid w:val="00B76AE8"/>
    <w:rsid w:val="00B76E6B"/>
    <w:rsid w:val="00B775F5"/>
    <w:rsid w:val="00B80EB3"/>
    <w:rsid w:val="00B8199A"/>
    <w:rsid w:val="00B838CA"/>
    <w:rsid w:val="00B8427E"/>
    <w:rsid w:val="00B845E3"/>
    <w:rsid w:val="00B8481F"/>
    <w:rsid w:val="00B84884"/>
    <w:rsid w:val="00B84ACA"/>
    <w:rsid w:val="00B84E4E"/>
    <w:rsid w:val="00B854DD"/>
    <w:rsid w:val="00B86713"/>
    <w:rsid w:val="00B87AC9"/>
    <w:rsid w:val="00B90182"/>
    <w:rsid w:val="00B908DB"/>
    <w:rsid w:val="00B90BDA"/>
    <w:rsid w:val="00B90C07"/>
    <w:rsid w:val="00B946BE"/>
    <w:rsid w:val="00B97911"/>
    <w:rsid w:val="00B979A9"/>
    <w:rsid w:val="00BA0DC6"/>
    <w:rsid w:val="00BA1CD9"/>
    <w:rsid w:val="00BA20D3"/>
    <w:rsid w:val="00BA2FD9"/>
    <w:rsid w:val="00BA314D"/>
    <w:rsid w:val="00BA32DF"/>
    <w:rsid w:val="00BA377F"/>
    <w:rsid w:val="00BA3FD8"/>
    <w:rsid w:val="00BA44B5"/>
    <w:rsid w:val="00BA4AEF"/>
    <w:rsid w:val="00BA4F88"/>
    <w:rsid w:val="00BA595E"/>
    <w:rsid w:val="00BA6290"/>
    <w:rsid w:val="00BA67AD"/>
    <w:rsid w:val="00BA7D09"/>
    <w:rsid w:val="00BB005E"/>
    <w:rsid w:val="00BB058D"/>
    <w:rsid w:val="00BB0A03"/>
    <w:rsid w:val="00BB1CEA"/>
    <w:rsid w:val="00BB1D24"/>
    <w:rsid w:val="00BB2E1A"/>
    <w:rsid w:val="00BB304F"/>
    <w:rsid w:val="00BB360A"/>
    <w:rsid w:val="00BB3974"/>
    <w:rsid w:val="00BB3D5A"/>
    <w:rsid w:val="00BB3D98"/>
    <w:rsid w:val="00BB4B87"/>
    <w:rsid w:val="00BB5B45"/>
    <w:rsid w:val="00BC0114"/>
    <w:rsid w:val="00BC180A"/>
    <w:rsid w:val="00BC1B67"/>
    <w:rsid w:val="00BC23AE"/>
    <w:rsid w:val="00BC332C"/>
    <w:rsid w:val="00BC4296"/>
    <w:rsid w:val="00BC5903"/>
    <w:rsid w:val="00BC59F0"/>
    <w:rsid w:val="00BC6470"/>
    <w:rsid w:val="00BC6FA7"/>
    <w:rsid w:val="00BD0EC1"/>
    <w:rsid w:val="00BD1752"/>
    <w:rsid w:val="00BD1A5C"/>
    <w:rsid w:val="00BD372E"/>
    <w:rsid w:val="00BD3D66"/>
    <w:rsid w:val="00BD3EDE"/>
    <w:rsid w:val="00BD4367"/>
    <w:rsid w:val="00BD5F3B"/>
    <w:rsid w:val="00BD7AC1"/>
    <w:rsid w:val="00BE00F4"/>
    <w:rsid w:val="00BE06F7"/>
    <w:rsid w:val="00BE0797"/>
    <w:rsid w:val="00BE0D1B"/>
    <w:rsid w:val="00BE1FD2"/>
    <w:rsid w:val="00BE2D9D"/>
    <w:rsid w:val="00BE3454"/>
    <w:rsid w:val="00BE361A"/>
    <w:rsid w:val="00BE4F7A"/>
    <w:rsid w:val="00BE5572"/>
    <w:rsid w:val="00BE5A75"/>
    <w:rsid w:val="00BE5AE7"/>
    <w:rsid w:val="00BE5B15"/>
    <w:rsid w:val="00BE6035"/>
    <w:rsid w:val="00BE609C"/>
    <w:rsid w:val="00BE6422"/>
    <w:rsid w:val="00BE6B55"/>
    <w:rsid w:val="00BE75C6"/>
    <w:rsid w:val="00BF00C2"/>
    <w:rsid w:val="00BF044B"/>
    <w:rsid w:val="00BF075C"/>
    <w:rsid w:val="00BF0B00"/>
    <w:rsid w:val="00BF122C"/>
    <w:rsid w:val="00BF1D71"/>
    <w:rsid w:val="00BF1DF8"/>
    <w:rsid w:val="00BF29B0"/>
    <w:rsid w:val="00BF36A9"/>
    <w:rsid w:val="00BF3BB5"/>
    <w:rsid w:val="00BF4531"/>
    <w:rsid w:val="00BF4683"/>
    <w:rsid w:val="00BF5171"/>
    <w:rsid w:val="00BF5AD1"/>
    <w:rsid w:val="00BF674A"/>
    <w:rsid w:val="00C0016A"/>
    <w:rsid w:val="00C01B57"/>
    <w:rsid w:val="00C02042"/>
    <w:rsid w:val="00C02565"/>
    <w:rsid w:val="00C02D42"/>
    <w:rsid w:val="00C02DF3"/>
    <w:rsid w:val="00C03648"/>
    <w:rsid w:val="00C0378F"/>
    <w:rsid w:val="00C0384B"/>
    <w:rsid w:val="00C052FF"/>
    <w:rsid w:val="00C06226"/>
    <w:rsid w:val="00C111DD"/>
    <w:rsid w:val="00C11B8F"/>
    <w:rsid w:val="00C1212A"/>
    <w:rsid w:val="00C12558"/>
    <w:rsid w:val="00C12B2A"/>
    <w:rsid w:val="00C13CB9"/>
    <w:rsid w:val="00C1498F"/>
    <w:rsid w:val="00C17E15"/>
    <w:rsid w:val="00C20012"/>
    <w:rsid w:val="00C20FE1"/>
    <w:rsid w:val="00C22387"/>
    <w:rsid w:val="00C2441C"/>
    <w:rsid w:val="00C24BF7"/>
    <w:rsid w:val="00C24DE1"/>
    <w:rsid w:val="00C263F2"/>
    <w:rsid w:val="00C27544"/>
    <w:rsid w:val="00C27951"/>
    <w:rsid w:val="00C30010"/>
    <w:rsid w:val="00C31071"/>
    <w:rsid w:val="00C32A96"/>
    <w:rsid w:val="00C337B7"/>
    <w:rsid w:val="00C339B8"/>
    <w:rsid w:val="00C356B1"/>
    <w:rsid w:val="00C35FBF"/>
    <w:rsid w:val="00C36B7F"/>
    <w:rsid w:val="00C37805"/>
    <w:rsid w:val="00C37AC7"/>
    <w:rsid w:val="00C37CAA"/>
    <w:rsid w:val="00C40487"/>
    <w:rsid w:val="00C407CA"/>
    <w:rsid w:val="00C40878"/>
    <w:rsid w:val="00C41419"/>
    <w:rsid w:val="00C42331"/>
    <w:rsid w:val="00C425B1"/>
    <w:rsid w:val="00C42791"/>
    <w:rsid w:val="00C43057"/>
    <w:rsid w:val="00C43155"/>
    <w:rsid w:val="00C438E5"/>
    <w:rsid w:val="00C43FED"/>
    <w:rsid w:val="00C450E6"/>
    <w:rsid w:val="00C47FE5"/>
    <w:rsid w:val="00C5156B"/>
    <w:rsid w:val="00C5280C"/>
    <w:rsid w:val="00C53146"/>
    <w:rsid w:val="00C531D6"/>
    <w:rsid w:val="00C53968"/>
    <w:rsid w:val="00C54AB5"/>
    <w:rsid w:val="00C55A65"/>
    <w:rsid w:val="00C57ED6"/>
    <w:rsid w:val="00C60232"/>
    <w:rsid w:val="00C6096A"/>
    <w:rsid w:val="00C609BD"/>
    <w:rsid w:val="00C60C5D"/>
    <w:rsid w:val="00C61157"/>
    <w:rsid w:val="00C620B3"/>
    <w:rsid w:val="00C6215C"/>
    <w:rsid w:val="00C64B75"/>
    <w:rsid w:val="00C65A47"/>
    <w:rsid w:val="00C65DE8"/>
    <w:rsid w:val="00C65E0F"/>
    <w:rsid w:val="00C66189"/>
    <w:rsid w:val="00C66802"/>
    <w:rsid w:val="00C66976"/>
    <w:rsid w:val="00C67690"/>
    <w:rsid w:val="00C67F41"/>
    <w:rsid w:val="00C71570"/>
    <w:rsid w:val="00C7232F"/>
    <w:rsid w:val="00C723A5"/>
    <w:rsid w:val="00C72CD7"/>
    <w:rsid w:val="00C73105"/>
    <w:rsid w:val="00C73526"/>
    <w:rsid w:val="00C7379D"/>
    <w:rsid w:val="00C740F6"/>
    <w:rsid w:val="00C74298"/>
    <w:rsid w:val="00C746C4"/>
    <w:rsid w:val="00C74EF4"/>
    <w:rsid w:val="00C75CE1"/>
    <w:rsid w:val="00C75FF8"/>
    <w:rsid w:val="00C762F4"/>
    <w:rsid w:val="00C764CD"/>
    <w:rsid w:val="00C76BA3"/>
    <w:rsid w:val="00C76FEF"/>
    <w:rsid w:val="00C772E1"/>
    <w:rsid w:val="00C77BAD"/>
    <w:rsid w:val="00C80409"/>
    <w:rsid w:val="00C80D16"/>
    <w:rsid w:val="00C816DD"/>
    <w:rsid w:val="00C82453"/>
    <w:rsid w:val="00C8289C"/>
    <w:rsid w:val="00C82FAF"/>
    <w:rsid w:val="00C82FF4"/>
    <w:rsid w:val="00C83ABC"/>
    <w:rsid w:val="00C84817"/>
    <w:rsid w:val="00C84E19"/>
    <w:rsid w:val="00C853C9"/>
    <w:rsid w:val="00C859DC"/>
    <w:rsid w:val="00C85D59"/>
    <w:rsid w:val="00C85E3E"/>
    <w:rsid w:val="00C92069"/>
    <w:rsid w:val="00C940C6"/>
    <w:rsid w:val="00C971D2"/>
    <w:rsid w:val="00C97A46"/>
    <w:rsid w:val="00C97CBD"/>
    <w:rsid w:val="00CA0925"/>
    <w:rsid w:val="00CA0930"/>
    <w:rsid w:val="00CA0C8C"/>
    <w:rsid w:val="00CA12AD"/>
    <w:rsid w:val="00CA1AEE"/>
    <w:rsid w:val="00CA1D02"/>
    <w:rsid w:val="00CA3083"/>
    <w:rsid w:val="00CA393C"/>
    <w:rsid w:val="00CA4A25"/>
    <w:rsid w:val="00CA4DFD"/>
    <w:rsid w:val="00CA51AC"/>
    <w:rsid w:val="00CA6442"/>
    <w:rsid w:val="00CA7934"/>
    <w:rsid w:val="00CB0496"/>
    <w:rsid w:val="00CB1EE9"/>
    <w:rsid w:val="00CB25B4"/>
    <w:rsid w:val="00CB2CA5"/>
    <w:rsid w:val="00CB33F4"/>
    <w:rsid w:val="00CB35CF"/>
    <w:rsid w:val="00CB47CD"/>
    <w:rsid w:val="00CB4E96"/>
    <w:rsid w:val="00CB6539"/>
    <w:rsid w:val="00CB6D81"/>
    <w:rsid w:val="00CB6EB6"/>
    <w:rsid w:val="00CB6FE0"/>
    <w:rsid w:val="00CB7532"/>
    <w:rsid w:val="00CB7B78"/>
    <w:rsid w:val="00CC1D11"/>
    <w:rsid w:val="00CC248C"/>
    <w:rsid w:val="00CC32E8"/>
    <w:rsid w:val="00CC3E23"/>
    <w:rsid w:val="00CC4E83"/>
    <w:rsid w:val="00CC52BB"/>
    <w:rsid w:val="00CC658D"/>
    <w:rsid w:val="00CC7DA7"/>
    <w:rsid w:val="00CD02F9"/>
    <w:rsid w:val="00CD12B8"/>
    <w:rsid w:val="00CD16FA"/>
    <w:rsid w:val="00CD25EA"/>
    <w:rsid w:val="00CD3686"/>
    <w:rsid w:val="00CD3F17"/>
    <w:rsid w:val="00CD3FF4"/>
    <w:rsid w:val="00CD59D9"/>
    <w:rsid w:val="00CD6819"/>
    <w:rsid w:val="00CD6A28"/>
    <w:rsid w:val="00CD6C1D"/>
    <w:rsid w:val="00CD7459"/>
    <w:rsid w:val="00CD77F7"/>
    <w:rsid w:val="00CE0144"/>
    <w:rsid w:val="00CE02FA"/>
    <w:rsid w:val="00CE1852"/>
    <w:rsid w:val="00CE30B1"/>
    <w:rsid w:val="00CE325D"/>
    <w:rsid w:val="00CE33C6"/>
    <w:rsid w:val="00CE34D5"/>
    <w:rsid w:val="00CE4AE5"/>
    <w:rsid w:val="00CE57E9"/>
    <w:rsid w:val="00CE5E09"/>
    <w:rsid w:val="00CE6655"/>
    <w:rsid w:val="00CE688E"/>
    <w:rsid w:val="00CF0077"/>
    <w:rsid w:val="00CF03E8"/>
    <w:rsid w:val="00CF07E4"/>
    <w:rsid w:val="00CF0831"/>
    <w:rsid w:val="00CF0D67"/>
    <w:rsid w:val="00CF1265"/>
    <w:rsid w:val="00CF15BC"/>
    <w:rsid w:val="00CF15F3"/>
    <w:rsid w:val="00CF1AFC"/>
    <w:rsid w:val="00CF21C6"/>
    <w:rsid w:val="00CF7799"/>
    <w:rsid w:val="00CF7CCB"/>
    <w:rsid w:val="00D00767"/>
    <w:rsid w:val="00D020AC"/>
    <w:rsid w:val="00D02A4D"/>
    <w:rsid w:val="00D04CD2"/>
    <w:rsid w:val="00D05D4E"/>
    <w:rsid w:val="00D065A1"/>
    <w:rsid w:val="00D06FB3"/>
    <w:rsid w:val="00D07D29"/>
    <w:rsid w:val="00D10718"/>
    <w:rsid w:val="00D11ED5"/>
    <w:rsid w:val="00D130EE"/>
    <w:rsid w:val="00D15AF7"/>
    <w:rsid w:val="00D15D4B"/>
    <w:rsid w:val="00D1733C"/>
    <w:rsid w:val="00D17DA3"/>
    <w:rsid w:val="00D20CC1"/>
    <w:rsid w:val="00D212CE"/>
    <w:rsid w:val="00D21803"/>
    <w:rsid w:val="00D21BFB"/>
    <w:rsid w:val="00D21E60"/>
    <w:rsid w:val="00D22B45"/>
    <w:rsid w:val="00D22CB6"/>
    <w:rsid w:val="00D25C52"/>
    <w:rsid w:val="00D261FD"/>
    <w:rsid w:val="00D26BB4"/>
    <w:rsid w:val="00D30892"/>
    <w:rsid w:val="00D31334"/>
    <w:rsid w:val="00D313AE"/>
    <w:rsid w:val="00D31632"/>
    <w:rsid w:val="00D31753"/>
    <w:rsid w:val="00D3426A"/>
    <w:rsid w:val="00D34724"/>
    <w:rsid w:val="00D35489"/>
    <w:rsid w:val="00D3598E"/>
    <w:rsid w:val="00D3648C"/>
    <w:rsid w:val="00D3650E"/>
    <w:rsid w:val="00D37908"/>
    <w:rsid w:val="00D3790A"/>
    <w:rsid w:val="00D41948"/>
    <w:rsid w:val="00D422D0"/>
    <w:rsid w:val="00D426F0"/>
    <w:rsid w:val="00D42E26"/>
    <w:rsid w:val="00D4374F"/>
    <w:rsid w:val="00D441F5"/>
    <w:rsid w:val="00D44240"/>
    <w:rsid w:val="00D462C0"/>
    <w:rsid w:val="00D46374"/>
    <w:rsid w:val="00D47630"/>
    <w:rsid w:val="00D500B2"/>
    <w:rsid w:val="00D50319"/>
    <w:rsid w:val="00D504C6"/>
    <w:rsid w:val="00D51298"/>
    <w:rsid w:val="00D5417C"/>
    <w:rsid w:val="00D54FCA"/>
    <w:rsid w:val="00D55302"/>
    <w:rsid w:val="00D5544C"/>
    <w:rsid w:val="00D55DD8"/>
    <w:rsid w:val="00D5677F"/>
    <w:rsid w:val="00D61D2D"/>
    <w:rsid w:val="00D61E84"/>
    <w:rsid w:val="00D620B7"/>
    <w:rsid w:val="00D623DA"/>
    <w:rsid w:val="00D62B69"/>
    <w:rsid w:val="00D62FE1"/>
    <w:rsid w:val="00D650EE"/>
    <w:rsid w:val="00D66D50"/>
    <w:rsid w:val="00D66F3C"/>
    <w:rsid w:val="00D67644"/>
    <w:rsid w:val="00D67B33"/>
    <w:rsid w:val="00D711DD"/>
    <w:rsid w:val="00D713AB"/>
    <w:rsid w:val="00D714E8"/>
    <w:rsid w:val="00D72736"/>
    <w:rsid w:val="00D73167"/>
    <w:rsid w:val="00D76BEF"/>
    <w:rsid w:val="00D76F58"/>
    <w:rsid w:val="00D8069A"/>
    <w:rsid w:val="00D806F8"/>
    <w:rsid w:val="00D80C73"/>
    <w:rsid w:val="00D82C20"/>
    <w:rsid w:val="00D8343B"/>
    <w:rsid w:val="00D8348F"/>
    <w:rsid w:val="00D83868"/>
    <w:rsid w:val="00D83A39"/>
    <w:rsid w:val="00D858A3"/>
    <w:rsid w:val="00D858EB"/>
    <w:rsid w:val="00D868C4"/>
    <w:rsid w:val="00D91979"/>
    <w:rsid w:val="00D91C91"/>
    <w:rsid w:val="00D92085"/>
    <w:rsid w:val="00D93298"/>
    <w:rsid w:val="00D935DB"/>
    <w:rsid w:val="00D93618"/>
    <w:rsid w:val="00D947F6"/>
    <w:rsid w:val="00D94E3F"/>
    <w:rsid w:val="00D966C0"/>
    <w:rsid w:val="00D970EC"/>
    <w:rsid w:val="00D972BE"/>
    <w:rsid w:val="00DA048C"/>
    <w:rsid w:val="00DA0523"/>
    <w:rsid w:val="00DA0E9E"/>
    <w:rsid w:val="00DA3333"/>
    <w:rsid w:val="00DA3453"/>
    <w:rsid w:val="00DA606B"/>
    <w:rsid w:val="00DA6864"/>
    <w:rsid w:val="00DA68E1"/>
    <w:rsid w:val="00DA6F3D"/>
    <w:rsid w:val="00DA73C5"/>
    <w:rsid w:val="00DA761C"/>
    <w:rsid w:val="00DA777C"/>
    <w:rsid w:val="00DA77CC"/>
    <w:rsid w:val="00DB0748"/>
    <w:rsid w:val="00DB22D9"/>
    <w:rsid w:val="00DB249B"/>
    <w:rsid w:val="00DB28DD"/>
    <w:rsid w:val="00DB2A85"/>
    <w:rsid w:val="00DB2E02"/>
    <w:rsid w:val="00DB30A3"/>
    <w:rsid w:val="00DB3287"/>
    <w:rsid w:val="00DB33B2"/>
    <w:rsid w:val="00DB341A"/>
    <w:rsid w:val="00DB3494"/>
    <w:rsid w:val="00DB44B3"/>
    <w:rsid w:val="00DB4F0E"/>
    <w:rsid w:val="00DB525F"/>
    <w:rsid w:val="00DB560B"/>
    <w:rsid w:val="00DB6F33"/>
    <w:rsid w:val="00DB700B"/>
    <w:rsid w:val="00DC04C5"/>
    <w:rsid w:val="00DC0B19"/>
    <w:rsid w:val="00DC0FA5"/>
    <w:rsid w:val="00DC1A08"/>
    <w:rsid w:val="00DC1DBE"/>
    <w:rsid w:val="00DC22A2"/>
    <w:rsid w:val="00DC308E"/>
    <w:rsid w:val="00DC349F"/>
    <w:rsid w:val="00DC4418"/>
    <w:rsid w:val="00DC58CB"/>
    <w:rsid w:val="00DC5A0C"/>
    <w:rsid w:val="00DC60A6"/>
    <w:rsid w:val="00DC6F1B"/>
    <w:rsid w:val="00DC763C"/>
    <w:rsid w:val="00DC7B3B"/>
    <w:rsid w:val="00DD0133"/>
    <w:rsid w:val="00DD06DA"/>
    <w:rsid w:val="00DD1C6A"/>
    <w:rsid w:val="00DD1FD0"/>
    <w:rsid w:val="00DD27CF"/>
    <w:rsid w:val="00DD2D01"/>
    <w:rsid w:val="00DD34C7"/>
    <w:rsid w:val="00DD427A"/>
    <w:rsid w:val="00DD45A8"/>
    <w:rsid w:val="00DD53BE"/>
    <w:rsid w:val="00DD6506"/>
    <w:rsid w:val="00DD684F"/>
    <w:rsid w:val="00DD7865"/>
    <w:rsid w:val="00DE0A60"/>
    <w:rsid w:val="00DE1C18"/>
    <w:rsid w:val="00DE2D17"/>
    <w:rsid w:val="00DE367E"/>
    <w:rsid w:val="00DE36B7"/>
    <w:rsid w:val="00DE3819"/>
    <w:rsid w:val="00DE434F"/>
    <w:rsid w:val="00DE4B27"/>
    <w:rsid w:val="00DE4C03"/>
    <w:rsid w:val="00DE615E"/>
    <w:rsid w:val="00DE625C"/>
    <w:rsid w:val="00DF0DC6"/>
    <w:rsid w:val="00DF0FB2"/>
    <w:rsid w:val="00DF13EF"/>
    <w:rsid w:val="00DF153D"/>
    <w:rsid w:val="00DF17CC"/>
    <w:rsid w:val="00DF18A3"/>
    <w:rsid w:val="00DF207E"/>
    <w:rsid w:val="00DF2A85"/>
    <w:rsid w:val="00DF34EC"/>
    <w:rsid w:val="00DF3FC5"/>
    <w:rsid w:val="00DF4146"/>
    <w:rsid w:val="00DF5117"/>
    <w:rsid w:val="00DF59AB"/>
    <w:rsid w:val="00DF5CCA"/>
    <w:rsid w:val="00DF5EE9"/>
    <w:rsid w:val="00DF6C7B"/>
    <w:rsid w:val="00DF6D5D"/>
    <w:rsid w:val="00DF6D91"/>
    <w:rsid w:val="00E00ED3"/>
    <w:rsid w:val="00E01AD6"/>
    <w:rsid w:val="00E01C41"/>
    <w:rsid w:val="00E01EEB"/>
    <w:rsid w:val="00E03384"/>
    <w:rsid w:val="00E04195"/>
    <w:rsid w:val="00E047D7"/>
    <w:rsid w:val="00E05DB8"/>
    <w:rsid w:val="00E06B97"/>
    <w:rsid w:val="00E06EEE"/>
    <w:rsid w:val="00E109B1"/>
    <w:rsid w:val="00E11B29"/>
    <w:rsid w:val="00E11CC8"/>
    <w:rsid w:val="00E12CE9"/>
    <w:rsid w:val="00E1359A"/>
    <w:rsid w:val="00E13891"/>
    <w:rsid w:val="00E13B64"/>
    <w:rsid w:val="00E1492B"/>
    <w:rsid w:val="00E14A55"/>
    <w:rsid w:val="00E14DFF"/>
    <w:rsid w:val="00E14F63"/>
    <w:rsid w:val="00E162EC"/>
    <w:rsid w:val="00E1653A"/>
    <w:rsid w:val="00E1686C"/>
    <w:rsid w:val="00E20002"/>
    <w:rsid w:val="00E225AF"/>
    <w:rsid w:val="00E22B1A"/>
    <w:rsid w:val="00E22F7B"/>
    <w:rsid w:val="00E232ED"/>
    <w:rsid w:val="00E23E36"/>
    <w:rsid w:val="00E26473"/>
    <w:rsid w:val="00E27C23"/>
    <w:rsid w:val="00E3037C"/>
    <w:rsid w:val="00E313D8"/>
    <w:rsid w:val="00E3190B"/>
    <w:rsid w:val="00E31DE9"/>
    <w:rsid w:val="00E323B2"/>
    <w:rsid w:val="00E32C69"/>
    <w:rsid w:val="00E33982"/>
    <w:rsid w:val="00E33B4C"/>
    <w:rsid w:val="00E34807"/>
    <w:rsid w:val="00E349CE"/>
    <w:rsid w:val="00E35FD1"/>
    <w:rsid w:val="00E36897"/>
    <w:rsid w:val="00E36FC9"/>
    <w:rsid w:val="00E3736C"/>
    <w:rsid w:val="00E37D68"/>
    <w:rsid w:val="00E4038E"/>
    <w:rsid w:val="00E413A1"/>
    <w:rsid w:val="00E42309"/>
    <w:rsid w:val="00E4263C"/>
    <w:rsid w:val="00E43052"/>
    <w:rsid w:val="00E4539E"/>
    <w:rsid w:val="00E457DE"/>
    <w:rsid w:val="00E4589F"/>
    <w:rsid w:val="00E460CB"/>
    <w:rsid w:val="00E500C7"/>
    <w:rsid w:val="00E510F3"/>
    <w:rsid w:val="00E51888"/>
    <w:rsid w:val="00E5228A"/>
    <w:rsid w:val="00E5279E"/>
    <w:rsid w:val="00E52DA3"/>
    <w:rsid w:val="00E52F03"/>
    <w:rsid w:val="00E54277"/>
    <w:rsid w:val="00E54642"/>
    <w:rsid w:val="00E5496D"/>
    <w:rsid w:val="00E54C4C"/>
    <w:rsid w:val="00E55311"/>
    <w:rsid w:val="00E55AAE"/>
    <w:rsid w:val="00E56C36"/>
    <w:rsid w:val="00E57F76"/>
    <w:rsid w:val="00E6107A"/>
    <w:rsid w:val="00E6131C"/>
    <w:rsid w:val="00E6260E"/>
    <w:rsid w:val="00E62C67"/>
    <w:rsid w:val="00E630B8"/>
    <w:rsid w:val="00E63BA7"/>
    <w:rsid w:val="00E63FCB"/>
    <w:rsid w:val="00E64AC8"/>
    <w:rsid w:val="00E6529A"/>
    <w:rsid w:val="00E673B4"/>
    <w:rsid w:val="00E70666"/>
    <w:rsid w:val="00E74A14"/>
    <w:rsid w:val="00E7577F"/>
    <w:rsid w:val="00E75C67"/>
    <w:rsid w:val="00E80C16"/>
    <w:rsid w:val="00E80E01"/>
    <w:rsid w:val="00E818C1"/>
    <w:rsid w:val="00E83165"/>
    <w:rsid w:val="00E846D1"/>
    <w:rsid w:val="00E86A5F"/>
    <w:rsid w:val="00E873FB"/>
    <w:rsid w:val="00E874F9"/>
    <w:rsid w:val="00E87D6A"/>
    <w:rsid w:val="00E90E9E"/>
    <w:rsid w:val="00E91039"/>
    <w:rsid w:val="00E9150B"/>
    <w:rsid w:val="00E918C6"/>
    <w:rsid w:val="00E918CE"/>
    <w:rsid w:val="00E9301B"/>
    <w:rsid w:val="00E9366C"/>
    <w:rsid w:val="00E94236"/>
    <w:rsid w:val="00E943C0"/>
    <w:rsid w:val="00E948A8"/>
    <w:rsid w:val="00E96128"/>
    <w:rsid w:val="00E9663B"/>
    <w:rsid w:val="00E979E8"/>
    <w:rsid w:val="00EA04F1"/>
    <w:rsid w:val="00EA0A33"/>
    <w:rsid w:val="00EA10CD"/>
    <w:rsid w:val="00EA15EE"/>
    <w:rsid w:val="00EA3DB2"/>
    <w:rsid w:val="00EA5033"/>
    <w:rsid w:val="00EA51EB"/>
    <w:rsid w:val="00EA54CE"/>
    <w:rsid w:val="00EA706B"/>
    <w:rsid w:val="00EA7B74"/>
    <w:rsid w:val="00EB1633"/>
    <w:rsid w:val="00EB1804"/>
    <w:rsid w:val="00EB1AEF"/>
    <w:rsid w:val="00EB1EF4"/>
    <w:rsid w:val="00EB2450"/>
    <w:rsid w:val="00EB2CBA"/>
    <w:rsid w:val="00EB5382"/>
    <w:rsid w:val="00EB5572"/>
    <w:rsid w:val="00EB5D89"/>
    <w:rsid w:val="00EB65BE"/>
    <w:rsid w:val="00EB7426"/>
    <w:rsid w:val="00EB799F"/>
    <w:rsid w:val="00EB7E1A"/>
    <w:rsid w:val="00EC153E"/>
    <w:rsid w:val="00EC2B70"/>
    <w:rsid w:val="00EC2F64"/>
    <w:rsid w:val="00EC3549"/>
    <w:rsid w:val="00EC37E4"/>
    <w:rsid w:val="00EC4011"/>
    <w:rsid w:val="00EC486A"/>
    <w:rsid w:val="00EC568C"/>
    <w:rsid w:val="00EC6048"/>
    <w:rsid w:val="00EC62B3"/>
    <w:rsid w:val="00EC763A"/>
    <w:rsid w:val="00ED003A"/>
    <w:rsid w:val="00ED0AC5"/>
    <w:rsid w:val="00ED1016"/>
    <w:rsid w:val="00ED2E30"/>
    <w:rsid w:val="00ED327F"/>
    <w:rsid w:val="00ED3329"/>
    <w:rsid w:val="00ED4359"/>
    <w:rsid w:val="00ED5B36"/>
    <w:rsid w:val="00ED5C40"/>
    <w:rsid w:val="00ED5FFD"/>
    <w:rsid w:val="00ED69C5"/>
    <w:rsid w:val="00ED719E"/>
    <w:rsid w:val="00EE01AB"/>
    <w:rsid w:val="00EE1BA1"/>
    <w:rsid w:val="00EE32A3"/>
    <w:rsid w:val="00EE38FB"/>
    <w:rsid w:val="00EE3C4F"/>
    <w:rsid w:val="00EE3F0A"/>
    <w:rsid w:val="00EE6109"/>
    <w:rsid w:val="00EE6969"/>
    <w:rsid w:val="00EE6C0B"/>
    <w:rsid w:val="00EF0161"/>
    <w:rsid w:val="00EF0F01"/>
    <w:rsid w:val="00EF1275"/>
    <w:rsid w:val="00EF31E2"/>
    <w:rsid w:val="00EF35BF"/>
    <w:rsid w:val="00EF3B43"/>
    <w:rsid w:val="00EF42CE"/>
    <w:rsid w:val="00EF44DB"/>
    <w:rsid w:val="00EF4FF6"/>
    <w:rsid w:val="00EF523C"/>
    <w:rsid w:val="00EF5465"/>
    <w:rsid w:val="00EF63B0"/>
    <w:rsid w:val="00EF73DD"/>
    <w:rsid w:val="00EF7B38"/>
    <w:rsid w:val="00F00E2F"/>
    <w:rsid w:val="00F01661"/>
    <w:rsid w:val="00F01C01"/>
    <w:rsid w:val="00F0372E"/>
    <w:rsid w:val="00F04153"/>
    <w:rsid w:val="00F04F92"/>
    <w:rsid w:val="00F05C12"/>
    <w:rsid w:val="00F06ED6"/>
    <w:rsid w:val="00F1031B"/>
    <w:rsid w:val="00F108D9"/>
    <w:rsid w:val="00F113E9"/>
    <w:rsid w:val="00F11655"/>
    <w:rsid w:val="00F11C2D"/>
    <w:rsid w:val="00F12397"/>
    <w:rsid w:val="00F1280E"/>
    <w:rsid w:val="00F12B2F"/>
    <w:rsid w:val="00F135DE"/>
    <w:rsid w:val="00F13F74"/>
    <w:rsid w:val="00F145A8"/>
    <w:rsid w:val="00F14635"/>
    <w:rsid w:val="00F14773"/>
    <w:rsid w:val="00F15AE4"/>
    <w:rsid w:val="00F15C67"/>
    <w:rsid w:val="00F160E9"/>
    <w:rsid w:val="00F202C5"/>
    <w:rsid w:val="00F20D3A"/>
    <w:rsid w:val="00F24658"/>
    <w:rsid w:val="00F255B9"/>
    <w:rsid w:val="00F258B2"/>
    <w:rsid w:val="00F25C58"/>
    <w:rsid w:val="00F30963"/>
    <w:rsid w:val="00F31CB0"/>
    <w:rsid w:val="00F32F4E"/>
    <w:rsid w:val="00F33109"/>
    <w:rsid w:val="00F33DE2"/>
    <w:rsid w:val="00F34608"/>
    <w:rsid w:val="00F35155"/>
    <w:rsid w:val="00F36585"/>
    <w:rsid w:val="00F36DC9"/>
    <w:rsid w:val="00F416CB"/>
    <w:rsid w:val="00F426ED"/>
    <w:rsid w:val="00F43821"/>
    <w:rsid w:val="00F43C2D"/>
    <w:rsid w:val="00F44121"/>
    <w:rsid w:val="00F44865"/>
    <w:rsid w:val="00F453A7"/>
    <w:rsid w:val="00F45530"/>
    <w:rsid w:val="00F4620E"/>
    <w:rsid w:val="00F46FC3"/>
    <w:rsid w:val="00F503BA"/>
    <w:rsid w:val="00F50CF3"/>
    <w:rsid w:val="00F51553"/>
    <w:rsid w:val="00F51D13"/>
    <w:rsid w:val="00F52E72"/>
    <w:rsid w:val="00F53136"/>
    <w:rsid w:val="00F5317F"/>
    <w:rsid w:val="00F54011"/>
    <w:rsid w:val="00F5486B"/>
    <w:rsid w:val="00F5525F"/>
    <w:rsid w:val="00F55D55"/>
    <w:rsid w:val="00F565F6"/>
    <w:rsid w:val="00F56CDC"/>
    <w:rsid w:val="00F575B7"/>
    <w:rsid w:val="00F6035F"/>
    <w:rsid w:val="00F61015"/>
    <w:rsid w:val="00F61598"/>
    <w:rsid w:val="00F61859"/>
    <w:rsid w:val="00F62096"/>
    <w:rsid w:val="00F62CB5"/>
    <w:rsid w:val="00F63185"/>
    <w:rsid w:val="00F63F1B"/>
    <w:rsid w:val="00F640ED"/>
    <w:rsid w:val="00F64FF4"/>
    <w:rsid w:val="00F65971"/>
    <w:rsid w:val="00F66AFB"/>
    <w:rsid w:val="00F66C3B"/>
    <w:rsid w:val="00F66CEF"/>
    <w:rsid w:val="00F6706E"/>
    <w:rsid w:val="00F67D3C"/>
    <w:rsid w:val="00F71008"/>
    <w:rsid w:val="00F72179"/>
    <w:rsid w:val="00F72229"/>
    <w:rsid w:val="00F72B25"/>
    <w:rsid w:val="00F730DB"/>
    <w:rsid w:val="00F731D0"/>
    <w:rsid w:val="00F74DCE"/>
    <w:rsid w:val="00F76EA2"/>
    <w:rsid w:val="00F778FC"/>
    <w:rsid w:val="00F77D8C"/>
    <w:rsid w:val="00F8037D"/>
    <w:rsid w:val="00F80AEC"/>
    <w:rsid w:val="00F810BE"/>
    <w:rsid w:val="00F815FC"/>
    <w:rsid w:val="00F81A18"/>
    <w:rsid w:val="00F840C9"/>
    <w:rsid w:val="00F8416B"/>
    <w:rsid w:val="00F8425D"/>
    <w:rsid w:val="00F85F8D"/>
    <w:rsid w:val="00F862C2"/>
    <w:rsid w:val="00F8649D"/>
    <w:rsid w:val="00F864BD"/>
    <w:rsid w:val="00F871AC"/>
    <w:rsid w:val="00F87ADA"/>
    <w:rsid w:val="00F90460"/>
    <w:rsid w:val="00F90941"/>
    <w:rsid w:val="00F90A17"/>
    <w:rsid w:val="00F914F6"/>
    <w:rsid w:val="00F91B78"/>
    <w:rsid w:val="00F92211"/>
    <w:rsid w:val="00F928FD"/>
    <w:rsid w:val="00F932A5"/>
    <w:rsid w:val="00F93304"/>
    <w:rsid w:val="00F9418E"/>
    <w:rsid w:val="00F94533"/>
    <w:rsid w:val="00F9525F"/>
    <w:rsid w:val="00F95E17"/>
    <w:rsid w:val="00F96668"/>
    <w:rsid w:val="00F967D8"/>
    <w:rsid w:val="00F969D9"/>
    <w:rsid w:val="00F96CFC"/>
    <w:rsid w:val="00F971F9"/>
    <w:rsid w:val="00F97667"/>
    <w:rsid w:val="00FA1807"/>
    <w:rsid w:val="00FA22BC"/>
    <w:rsid w:val="00FA44C5"/>
    <w:rsid w:val="00FA4633"/>
    <w:rsid w:val="00FA5481"/>
    <w:rsid w:val="00FA6456"/>
    <w:rsid w:val="00FA78CD"/>
    <w:rsid w:val="00FB178B"/>
    <w:rsid w:val="00FB1D96"/>
    <w:rsid w:val="00FB2F87"/>
    <w:rsid w:val="00FB3388"/>
    <w:rsid w:val="00FB37E6"/>
    <w:rsid w:val="00FB45FB"/>
    <w:rsid w:val="00FB578B"/>
    <w:rsid w:val="00FB594B"/>
    <w:rsid w:val="00FB665C"/>
    <w:rsid w:val="00FB7F4E"/>
    <w:rsid w:val="00FC0885"/>
    <w:rsid w:val="00FC144B"/>
    <w:rsid w:val="00FC286E"/>
    <w:rsid w:val="00FC2D8C"/>
    <w:rsid w:val="00FC46A7"/>
    <w:rsid w:val="00FC4DF7"/>
    <w:rsid w:val="00FC4F97"/>
    <w:rsid w:val="00FC6861"/>
    <w:rsid w:val="00FC6D58"/>
    <w:rsid w:val="00FC7699"/>
    <w:rsid w:val="00FD08BA"/>
    <w:rsid w:val="00FD0ECA"/>
    <w:rsid w:val="00FD386D"/>
    <w:rsid w:val="00FD5202"/>
    <w:rsid w:val="00FD54C4"/>
    <w:rsid w:val="00FD5A45"/>
    <w:rsid w:val="00FD72D8"/>
    <w:rsid w:val="00FD753A"/>
    <w:rsid w:val="00FD7E47"/>
    <w:rsid w:val="00FE0C41"/>
    <w:rsid w:val="00FE12F4"/>
    <w:rsid w:val="00FE2802"/>
    <w:rsid w:val="00FE3579"/>
    <w:rsid w:val="00FE4AFD"/>
    <w:rsid w:val="00FE5E9D"/>
    <w:rsid w:val="00FE5EED"/>
    <w:rsid w:val="00FE72F8"/>
    <w:rsid w:val="00FE7347"/>
    <w:rsid w:val="00FF0C15"/>
    <w:rsid w:val="00FF1396"/>
    <w:rsid w:val="00FF1759"/>
    <w:rsid w:val="00FF201E"/>
    <w:rsid w:val="00FF49CF"/>
    <w:rsid w:val="00FF567C"/>
    <w:rsid w:val="00FF58B4"/>
    <w:rsid w:val="00FF58FC"/>
    <w:rsid w:val="00FF595F"/>
    <w:rsid w:val="00FF6A65"/>
    <w:rsid w:val="36E848ED"/>
    <w:rsid w:val="4EE9583C"/>
    <w:rsid w:val="61A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qFormat="1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45"/>
    <w:qFormat/>
    <w:uiPriority w:val="0"/>
    <w:pPr>
      <w:keepNext/>
      <w:keepLines/>
      <w:numPr>
        <w:ilvl w:val="0"/>
        <w:numId w:val="1"/>
      </w:numPr>
      <w:spacing w:before="320" w:after="32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46"/>
    <w:qFormat/>
    <w:uiPriority w:val="0"/>
    <w:pPr>
      <w:keepNext/>
      <w:keepLines/>
      <w:numPr>
        <w:ilvl w:val="1"/>
        <w:numId w:val="1"/>
      </w:numPr>
      <w:spacing w:before="260" w:after="260"/>
      <w:outlineLvl w:val="1"/>
    </w:pPr>
    <w:rPr>
      <w:b/>
      <w:bCs/>
      <w:sz w:val="36"/>
      <w:szCs w:val="32"/>
    </w:rPr>
  </w:style>
  <w:style w:type="paragraph" w:styleId="5">
    <w:name w:val="heading 3"/>
    <w:basedOn w:val="1"/>
    <w:next w:val="3"/>
    <w:link w:val="47"/>
    <w:qFormat/>
    <w:uiPriority w:val="0"/>
    <w:pPr>
      <w:keepNext/>
      <w:keepLines/>
      <w:numPr>
        <w:ilvl w:val="2"/>
        <w:numId w:val="1"/>
      </w:numPr>
      <w:spacing w:before="180" w:after="18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3"/>
    <w:link w:val="48"/>
    <w:qFormat/>
    <w:uiPriority w:val="0"/>
    <w:pPr>
      <w:keepNext/>
      <w:keepLines/>
      <w:numPr>
        <w:ilvl w:val="3"/>
        <w:numId w:val="1"/>
      </w:numPr>
      <w:spacing w:before="120" w:after="120"/>
      <w:outlineLvl w:val="3"/>
    </w:pPr>
    <w:rPr>
      <w:b/>
      <w:bCs/>
      <w:sz w:val="30"/>
      <w:szCs w:val="28"/>
    </w:rPr>
  </w:style>
  <w:style w:type="paragraph" w:styleId="7">
    <w:name w:val="heading 5"/>
    <w:basedOn w:val="1"/>
    <w:next w:val="3"/>
    <w:link w:val="49"/>
    <w:qFormat/>
    <w:uiPriority w:val="0"/>
    <w:pPr>
      <w:keepNext/>
      <w:keepLines/>
      <w:numPr>
        <w:ilvl w:val="4"/>
        <w:numId w:val="1"/>
      </w:numPr>
      <w:spacing w:before="80" w:after="80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</w:rPr>
  </w:style>
  <w:style w:type="paragraph" w:styleId="9">
    <w:name w:val="heading 7"/>
    <w:basedOn w:val="1"/>
    <w:next w:val="1"/>
    <w:link w:val="51"/>
    <w:qFormat/>
    <w:uiPriority w:val="0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10">
    <w:name w:val="heading 8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 w:val="21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96"/>
    <w:qFormat/>
    <w:uiPriority w:val="34"/>
    <w:pPr>
      <w:ind w:firstLine="200" w:firstLineChars="200"/>
    </w:p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</w:rPr>
  </w:style>
  <w:style w:type="paragraph" w:styleId="13">
    <w:name w:val="caption"/>
    <w:basedOn w:val="1"/>
    <w:next w:val="3"/>
    <w:link w:val="95"/>
    <w:qFormat/>
    <w:uiPriority w:val="0"/>
    <w:pPr>
      <w:spacing w:beforeLines="30" w:afterLines="30"/>
      <w:jc w:val="center"/>
    </w:pPr>
    <w:rPr>
      <w:b/>
      <w:sz w:val="21"/>
      <w:szCs w:val="20"/>
    </w:rPr>
  </w:style>
  <w:style w:type="paragraph" w:styleId="14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Document Map"/>
    <w:basedOn w:val="1"/>
    <w:link w:val="62"/>
    <w:semiHidden/>
    <w:unhideWhenUsed/>
    <w:qFormat/>
    <w:uiPriority w:val="99"/>
    <w:rPr>
      <w:rFonts w:ascii="宋体"/>
      <w:sz w:val="18"/>
      <w:szCs w:val="18"/>
    </w:rPr>
  </w:style>
  <w:style w:type="paragraph" w:styleId="16">
    <w:name w:val="annotation text"/>
    <w:basedOn w:val="1"/>
    <w:link w:val="67"/>
    <w:semiHidden/>
    <w:unhideWhenUsed/>
    <w:qFormat/>
    <w:uiPriority w:val="99"/>
    <w:pPr>
      <w:jc w:val="left"/>
    </w:pPr>
  </w:style>
  <w:style w:type="paragraph" w:styleId="17">
    <w:name w:val="Body Text"/>
    <w:basedOn w:val="1"/>
    <w:link w:val="112"/>
    <w:semiHidden/>
    <w:unhideWhenUsed/>
    <w:qFormat/>
    <w:uiPriority w:val="99"/>
    <w:pPr>
      <w:spacing w:after="120"/>
    </w:pPr>
  </w:style>
  <w:style w:type="paragraph" w:styleId="18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19">
    <w:name w:val="toc 3"/>
    <w:basedOn w:val="20"/>
    <w:next w:val="1"/>
    <w:unhideWhenUsed/>
    <w:qFormat/>
    <w:uiPriority w:val="39"/>
    <w:pPr>
      <w:ind w:left="400" w:leftChars="400"/>
    </w:pPr>
  </w:style>
  <w:style w:type="paragraph" w:styleId="20">
    <w:name w:val="toc 2"/>
    <w:basedOn w:val="21"/>
    <w:next w:val="1"/>
    <w:qFormat/>
    <w:uiPriority w:val="39"/>
    <w:pPr>
      <w:spacing w:before="0" w:after="0"/>
      <w:ind w:left="200" w:leftChars="200"/>
    </w:pPr>
    <w:rPr>
      <w:b w:val="0"/>
      <w:bCs w:val="0"/>
    </w:rPr>
  </w:style>
  <w:style w:type="paragraph" w:styleId="21">
    <w:name w:val="toc 1"/>
    <w:basedOn w:val="1"/>
    <w:next w:val="1"/>
    <w:qFormat/>
    <w:uiPriority w:val="39"/>
    <w:pPr>
      <w:spacing w:before="120" w:after="120"/>
      <w:jc w:val="left"/>
    </w:pPr>
    <w:rPr>
      <w:b/>
      <w:bCs/>
    </w:rPr>
  </w:style>
  <w:style w:type="paragraph" w:styleId="22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23">
    <w:name w:val="Balloon Text"/>
    <w:basedOn w:val="1"/>
    <w:link w:val="64"/>
    <w:semiHidden/>
    <w:unhideWhenUsed/>
    <w:qFormat/>
    <w:uiPriority w:val="99"/>
    <w:rPr>
      <w:sz w:val="18"/>
      <w:szCs w:val="18"/>
    </w:rPr>
  </w:style>
  <w:style w:type="paragraph" w:styleId="24">
    <w:name w:val="footer"/>
    <w:basedOn w:val="1"/>
    <w:link w:val="5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5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</w:rPr>
  </w:style>
  <w:style w:type="paragraph" w:styleId="27">
    <w:name w:val="footnote text"/>
    <w:basedOn w:val="1"/>
    <w:link w:val="6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8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</w:rPr>
  </w:style>
  <w:style w:type="paragraph" w:styleId="2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</w:rPr>
  </w:style>
  <w:style w:type="paragraph" w:styleId="3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styleId="31">
    <w:name w:val="Title"/>
    <w:basedOn w:val="1"/>
    <w:next w:val="1"/>
    <w:link w:val="7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52"/>
      <w:szCs w:val="32"/>
    </w:rPr>
  </w:style>
  <w:style w:type="paragraph" w:styleId="32">
    <w:name w:val="annotation subject"/>
    <w:basedOn w:val="16"/>
    <w:next w:val="16"/>
    <w:link w:val="68"/>
    <w:semiHidden/>
    <w:unhideWhenUsed/>
    <w:qFormat/>
    <w:uiPriority w:val="99"/>
    <w:rPr>
      <w:b/>
      <w:bCs/>
    </w:rPr>
  </w:style>
  <w:style w:type="paragraph" w:styleId="33">
    <w:name w:val="Body Text First Indent"/>
    <w:basedOn w:val="1"/>
    <w:link w:val="113"/>
    <w:qFormat/>
    <w:uiPriority w:val="0"/>
    <w:pPr>
      <w:ind w:firstLine="200" w:firstLineChars="200"/>
    </w:pPr>
  </w:style>
  <w:style w:type="table" w:styleId="35">
    <w:name w:val="Table Grid"/>
    <w:basedOn w:val="3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6">
    <w:name w:val="Medium Shading 2 Accent 5"/>
    <w:basedOn w:val="34"/>
    <w:qFormat/>
    <w:uiPriority w:val="64"/>
    <w:rPr>
      <w:rFonts w:ascii="Calibri" w:hAnsi="Calibri"/>
      <w:sz w:val="22"/>
      <w:szCs w:val="22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38">
    <w:name w:val="Strong"/>
    <w:basedOn w:val="37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color w:val="CC0000"/>
    </w:rPr>
  </w:style>
  <w:style w:type="character" w:styleId="42">
    <w:name w:val="Hyperlink"/>
    <w:basedOn w:val="37"/>
    <w:qFormat/>
    <w:uiPriority w:val="99"/>
    <w:rPr>
      <w:color w:val="0000FF"/>
      <w:u w:val="single"/>
    </w:rPr>
  </w:style>
  <w:style w:type="character" w:styleId="43">
    <w:name w:val="annotation reference"/>
    <w:basedOn w:val="37"/>
    <w:unhideWhenUsed/>
    <w:qFormat/>
    <w:uiPriority w:val="99"/>
    <w:rPr>
      <w:sz w:val="21"/>
      <w:szCs w:val="21"/>
    </w:rPr>
  </w:style>
  <w:style w:type="character" w:styleId="44">
    <w:name w:val="footnote reference"/>
    <w:basedOn w:val="37"/>
    <w:semiHidden/>
    <w:unhideWhenUsed/>
    <w:qFormat/>
    <w:uiPriority w:val="99"/>
    <w:rPr>
      <w:vertAlign w:val="superscript"/>
    </w:rPr>
  </w:style>
  <w:style w:type="character" w:customStyle="1" w:styleId="45">
    <w:name w:val="标题 1 字符"/>
    <w:basedOn w:val="3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6">
    <w:name w:val="标题 2 字符"/>
    <w:basedOn w:val="37"/>
    <w:link w:val="4"/>
    <w:qFormat/>
    <w:uiPriority w:val="0"/>
    <w:rPr>
      <w:b/>
      <w:bCs/>
      <w:kern w:val="2"/>
      <w:sz w:val="36"/>
      <w:szCs w:val="32"/>
    </w:rPr>
  </w:style>
  <w:style w:type="character" w:customStyle="1" w:styleId="47">
    <w:name w:val="标题 3 字符"/>
    <w:basedOn w:val="37"/>
    <w:link w:val="5"/>
    <w:qFormat/>
    <w:uiPriority w:val="0"/>
    <w:rPr>
      <w:b/>
      <w:bCs/>
      <w:kern w:val="2"/>
      <w:sz w:val="32"/>
      <w:szCs w:val="32"/>
    </w:rPr>
  </w:style>
  <w:style w:type="character" w:customStyle="1" w:styleId="48">
    <w:name w:val="标题 4 字符"/>
    <w:basedOn w:val="37"/>
    <w:link w:val="6"/>
    <w:uiPriority w:val="0"/>
    <w:rPr>
      <w:b/>
      <w:bCs/>
      <w:kern w:val="2"/>
      <w:sz w:val="30"/>
      <w:szCs w:val="28"/>
    </w:rPr>
  </w:style>
  <w:style w:type="character" w:customStyle="1" w:styleId="49">
    <w:name w:val="标题 5 字符"/>
    <w:basedOn w:val="37"/>
    <w:link w:val="7"/>
    <w:uiPriority w:val="0"/>
    <w:rPr>
      <w:b/>
      <w:bCs/>
      <w:kern w:val="2"/>
      <w:sz w:val="28"/>
      <w:szCs w:val="28"/>
    </w:rPr>
  </w:style>
  <w:style w:type="character" w:customStyle="1" w:styleId="50">
    <w:name w:val="标题 6 字符"/>
    <w:basedOn w:val="37"/>
    <w:link w:val="8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51">
    <w:name w:val="标题 7 字符"/>
    <w:basedOn w:val="37"/>
    <w:link w:val="9"/>
    <w:qFormat/>
    <w:uiPriority w:val="0"/>
    <w:rPr>
      <w:b/>
      <w:bCs/>
      <w:kern w:val="2"/>
      <w:sz w:val="24"/>
      <w:szCs w:val="24"/>
    </w:rPr>
  </w:style>
  <w:style w:type="character" w:customStyle="1" w:styleId="52">
    <w:name w:val="标题 8 字符"/>
    <w:basedOn w:val="37"/>
    <w:link w:val="10"/>
    <w:uiPriority w:val="0"/>
    <w:rPr>
      <w:rFonts w:ascii="Arial" w:hAnsi="Arial" w:eastAsia="黑体"/>
      <w:kern w:val="2"/>
      <w:sz w:val="24"/>
      <w:szCs w:val="24"/>
    </w:rPr>
  </w:style>
  <w:style w:type="character" w:customStyle="1" w:styleId="53">
    <w:name w:val="标题 9 字符"/>
    <w:basedOn w:val="37"/>
    <w:link w:val="11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54">
    <w:name w:val="页眉 字符"/>
    <w:basedOn w:val="37"/>
    <w:link w:val="2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55">
    <w:name w:val="页脚 字符"/>
    <w:basedOn w:val="37"/>
    <w:link w:val="2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56">
    <w:name w:val="项目符号 1"/>
    <w:basedOn w:val="1"/>
    <w:link w:val="57"/>
    <w:qFormat/>
    <w:uiPriority w:val="0"/>
    <w:pPr>
      <w:numPr>
        <w:ilvl w:val="0"/>
        <w:numId w:val="3"/>
      </w:numPr>
    </w:pPr>
  </w:style>
  <w:style w:type="character" w:customStyle="1" w:styleId="57">
    <w:name w:val="项目符号 1 Char"/>
    <w:basedOn w:val="37"/>
    <w:link w:val="56"/>
    <w:qFormat/>
    <w:uiPriority w:val="0"/>
    <w:rPr>
      <w:kern w:val="2"/>
      <w:sz w:val="24"/>
      <w:szCs w:val="24"/>
    </w:rPr>
  </w:style>
  <w:style w:type="paragraph" w:customStyle="1" w:styleId="58">
    <w:name w:val="项目编号 1"/>
    <w:basedOn w:val="1"/>
    <w:link w:val="59"/>
    <w:qFormat/>
    <w:uiPriority w:val="0"/>
    <w:pPr>
      <w:numPr>
        <w:ilvl w:val="6"/>
        <w:numId w:val="1"/>
      </w:numPr>
    </w:pPr>
  </w:style>
  <w:style w:type="character" w:customStyle="1" w:styleId="59">
    <w:name w:val="项目编号 1 Char"/>
    <w:basedOn w:val="57"/>
    <w:link w:val="58"/>
    <w:qFormat/>
    <w:uiPriority w:val="0"/>
    <w:rPr>
      <w:kern w:val="2"/>
      <w:sz w:val="24"/>
      <w:szCs w:val="24"/>
    </w:rPr>
  </w:style>
  <w:style w:type="paragraph" w:customStyle="1" w:styleId="60">
    <w:name w:val="项目编号 2"/>
    <w:basedOn w:val="1"/>
    <w:link w:val="61"/>
    <w:qFormat/>
    <w:uiPriority w:val="0"/>
    <w:pPr>
      <w:numPr>
        <w:ilvl w:val="7"/>
        <w:numId w:val="1"/>
      </w:numPr>
    </w:pPr>
  </w:style>
  <w:style w:type="character" w:customStyle="1" w:styleId="61">
    <w:name w:val="项目编号 2 Char"/>
    <w:basedOn w:val="59"/>
    <w:link w:val="60"/>
    <w:qFormat/>
    <w:uiPriority w:val="0"/>
    <w:rPr>
      <w:kern w:val="2"/>
      <w:sz w:val="24"/>
      <w:szCs w:val="24"/>
    </w:rPr>
  </w:style>
  <w:style w:type="character" w:customStyle="1" w:styleId="62">
    <w:name w:val="文档结构图 字符"/>
    <w:basedOn w:val="37"/>
    <w:link w:val="15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63">
    <w:name w:val="前注"/>
    <w:basedOn w:val="1"/>
    <w:qFormat/>
    <w:uiPriority w:val="0"/>
    <w:pPr>
      <w:spacing w:line="440" w:lineRule="exact"/>
    </w:pPr>
    <w:rPr>
      <w:sz w:val="18"/>
      <w:szCs w:val="20"/>
    </w:rPr>
  </w:style>
  <w:style w:type="character" w:customStyle="1" w:styleId="64">
    <w:name w:val="批注框文本 字符"/>
    <w:basedOn w:val="37"/>
    <w:link w:val="23"/>
    <w:semiHidden/>
    <w:qFormat/>
    <w:uiPriority w:val="99"/>
    <w:rPr>
      <w:kern w:val="2"/>
      <w:sz w:val="18"/>
      <w:szCs w:val="18"/>
    </w:rPr>
  </w:style>
  <w:style w:type="paragraph" w:customStyle="1" w:styleId="65">
    <w:name w:val="TOC 标题1"/>
    <w:basedOn w:val="2"/>
    <w:next w:val="1"/>
    <w:semiHidden/>
    <w:unhideWhenUsed/>
    <w:qFormat/>
    <w:uiPriority w:val="39"/>
    <w:pPr>
      <w:numPr>
        <w:numId w:val="0"/>
      </w:numPr>
      <w:spacing w:line="578" w:lineRule="auto"/>
      <w:outlineLvl w:val="9"/>
    </w:pPr>
  </w:style>
  <w:style w:type="character" w:customStyle="1" w:styleId="66">
    <w:name w:val="脚注文本 字符"/>
    <w:basedOn w:val="37"/>
    <w:link w:val="27"/>
    <w:qFormat/>
    <w:uiPriority w:val="99"/>
    <w:rPr>
      <w:kern w:val="2"/>
      <w:sz w:val="18"/>
      <w:szCs w:val="18"/>
    </w:rPr>
  </w:style>
  <w:style w:type="character" w:customStyle="1" w:styleId="67">
    <w:name w:val="批注文字 字符"/>
    <w:basedOn w:val="37"/>
    <w:link w:val="16"/>
    <w:semiHidden/>
    <w:qFormat/>
    <w:uiPriority w:val="99"/>
    <w:rPr>
      <w:kern w:val="2"/>
      <w:sz w:val="21"/>
      <w:szCs w:val="22"/>
    </w:rPr>
  </w:style>
  <w:style w:type="character" w:customStyle="1" w:styleId="68">
    <w:name w:val="批注主题 字符"/>
    <w:basedOn w:val="67"/>
    <w:link w:val="32"/>
    <w:semiHidden/>
    <w:qFormat/>
    <w:uiPriority w:val="99"/>
    <w:rPr>
      <w:b/>
      <w:bCs/>
      <w:kern w:val="2"/>
      <w:sz w:val="21"/>
      <w:szCs w:val="22"/>
    </w:rPr>
  </w:style>
  <w:style w:type="paragraph" w:customStyle="1" w:styleId="6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代码"/>
    <w:basedOn w:val="1"/>
    <w:link w:val="71"/>
    <w:qFormat/>
    <w:uiPriority w:val="0"/>
    <w:pPr>
      <w:spacing w:line="240" w:lineRule="auto"/>
    </w:pPr>
    <w:rPr>
      <w:rFonts w:ascii="Courier New" w:hAnsi="Courier New" w:eastAsiaTheme="minorEastAsia"/>
      <w:sz w:val="20"/>
      <w:szCs w:val="21"/>
    </w:rPr>
  </w:style>
  <w:style w:type="character" w:customStyle="1" w:styleId="71">
    <w:name w:val="代码 Char"/>
    <w:basedOn w:val="37"/>
    <w:link w:val="70"/>
    <w:qFormat/>
    <w:uiPriority w:val="0"/>
    <w:rPr>
      <w:rFonts w:ascii="Courier New" w:hAnsi="Courier New" w:eastAsiaTheme="minorEastAsia"/>
      <w:kern w:val="2"/>
      <w:szCs w:val="21"/>
    </w:rPr>
  </w:style>
  <w:style w:type="paragraph" w:customStyle="1" w:styleId="72">
    <w:name w:val="标题 内部"/>
    <w:basedOn w:val="1"/>
    <w:next w:val="3"/>
    <w:link w:val="73"/>
    <w:qFormat/>
    <w:uiPriority w:val="0"/>
    <w:pPr>
      <w:numPr>
        <w:ilvl w:val="5"/>
        <w:numId w:val="1"/>
      </w:numPr>
      <w:spacing w:beforeLines="30" w:afterLines="30"/>
    </w:pPr>
    <w:rPr>
      <w:b/>
      <w:u w:val="double"/>
    </w:rPr>
  </w:style>
  <w:style w:type="character" w:customStyle="1" w:styleId="73">
    <w:name w:val="标题 内部 Char"/>
    <w:basedOn w:val="37"/>
    <w:link w:val="72"/>
    <w:qFormat/>
    <w:uiPriority w:val="0"/>
    <w:rPr>
      <w:b/>
      <w:kern w:val="2"/>
      <w:sz w:val="24"/>
      <w:szCs w:val="24"/>
      <w:u w:val="double"/>
    </w:rPr>
  </w:style>
  <w:style w:type="character" w:customStyle="1" w:styleId="74">
    <w:name w:val="标题 字符"/>
    <w:basedOn w:val="37"/>
    <w:link w:val="31"/>
    <w:qFormat/>
    <w:uiPriority w:val="0"/>
    <w:rPr>
      <w:rFonts w:ascii="Cambria" w:hAnsi="Cambria"/>
      <w:b/>
      <w:bCs/>
      <w:kern w:val="2"/>
      <w:sz w:val="52"/>
      <w:szCs w:val="32"/>
    </w:rPr>
  </w:style>
  <w:style w:type="paragraph" w:customStyle="1" w:styleId="75">
    <w:name w:val="表格正文"/>
    <w:basedOn w:val="1"/>
    <w:link w:val="76"/>
    <w:qFormat/>
    <w:uiPriority w:val="0"/>
    <w:pPr>
      <w:spacing w:line="240" w:lineRule="auto"/>
    </w:pPr>
    <w:rPr>
      <w:sz w:val="21"/>
      <w:szCs w:val="21"/>
    </w:rPr>
  </w:style>
  <w:style w:type="character" w:customStyle="1" w:styleId="76">
    <w:name w:val="表格正文 Char"/>
    <w:basedOn w:val="37"/>
    <w:link w:val="75"/>
    <w:qFormat/>
    <w:uiPriority w:val="0"/>
    <w:rPr>
      <w:kern w:val="2"/>
      <w:sz w:val="21"/>
      <w:szCs w:val="21"/>
    </w:rPr>
  </w:style>
  <w:style w:type="character" w:customStyle="1" w:styleId="77">
    <w:name w:val="不明显强调1"/>
    <w:basedOn w:val="37"/>
    <w:qFormat/>
    <w:uiPriority w:val="19"/>
    <w:rPr>
      <w:rFonts w:eastAsia="宋体" w:cs="Times New Roman"/>
      <w:i/>
      <w:iCs/>
      <w:color w:val="808080"/>
      <w:szCs w:val="22"/>
      <w:lang w:eastAsia="zh-CN"/>
    </w:rPr>
  </w:style>
  <w:style w:type="table" w:customStyle="1" w:styleId="78">
    <w:name w:val="简单样式 - 行"/>
    <w:basedOn w:val="34"/>
    <w:qFormat/>
    <w:uiPriority w:val="99"/>
    <w:pPr>
      <w:jc w:val="both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rFonts w:ascii="Times New Roman" w:hAnsi="Times New Roman" w:eastAsia="宋体"/>
        <w:b/>
        <w:sz w:val="21"/>
      </w:rPr>
      <w:tblPr/>
      <w:trPr>
        <w:cantSplit/>
      </w:trPr>
      <w:tcPr>
        <w:shd w:val="clear" w:color="auto" w:fill="DBE5F1"/>
      </w:tcPr>
    </w:tblStylePr>
  </w:style>
  <w:style w:type="paragraph" w:customStyle="1" w:styleId="79">
    <w:name w:val="项目编号 3"/>
    <w:basedOn w:val="1"/>
    <w:link w:val="80"/>
    <w:qFormat/>
    <w:uiPriority w:val="0"/>
    <w:pPr>
      <w:numPr>
        <w:ilvl w:val="8"/>
        <w:numId w:val="1"/>
      </w:numPr>
      <w:adjustRightInd w:val="0"/>
    </w:pPr>
  </w:style>
  <w:style w:type="character" w:customStyle="1" w:styleId="80">
    <w:name w:val="项目编号 3 Char"/>
    <w:basedOn w:val="61"/>
    <w:link w:val="79"/>
    <w:qFormat/>
    <w:uiPriority w:val="0"/>
    <w:rPr>
      <w:kern w:val="2"/>
      <w:sz w:val="24"/>
      <w:szCs w:val="24"/>
    </w:rPr>
  </w:style>
  <w:style w:type="character" w:customStyle="1" w:styleId="81">
    <w:name w:val="不明显参考1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table" w:customStyle="1" w:styleId="82">
    <w:name w:val="简单样式 - 列"/>
    <w:basedOn w:val="34"/>
    <w:qFormat/>
    <w:uiPriority w:val="99"/>
    <w:pPr>
      <w:jc w:val="both"/>
    </w:p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Col">
      <w:rPr>
        <w:b/>
      </w:rPr>
      <w:tcPr>
        <w:shd w:val="clear" w:color="auto" w:fill="DBE5F1" w:themeFill="accent1" w:themeFillTint="33"/>
      </w:tcPr>
    </w:tblStylePr>
  </w:style>
  <w:style w:type="table" w:customStyle="1" w:styleId="83">
    <w:name w:val="简单样式 - 网格"/>
    <w:basedOn w:val="34"/>
    <w:qFormat/>
    <w:uiPriority w:val="99"/>
    <w:pPr>
      <w:jc w:val="both"/>
    </w:p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b/>
      </w:rPr>
      <w:tblPr/>
      <w:trPr>
        <w:cantSplit/>
      </w:trPr>
      <w:tcPr>
        <w:shd w:val="clear" w:color="auto" w:fill="DBE5F1" w:themeFill="accent1" w:themeFillTint="33"/>
      </w:tcPr>
    </w:tblStylePr>
    <w:tblStylePr w:type="firstCol">
      <w:rPr>
        <w:b/>
      </w:rPr>
      <w:tcPr>
        <w:shd w:val="clear" w:color="auto" w:fill="DBE5F1" w:themeFill="accent1" w:themeFillTint="33"/>
      </w:tcPr>
    </w:tblStylePr>
    <w:tblStylePr w:type="nwCell">
      <w:rPr>
        <w:b/>
      </w:rPr>
      <w:tcPr>
        <w:shd w:val="clear" w:color="auto" w:fill="C6D9F0" w:themeFill="text2" w:themeFillTint="33"/>
      </w:tcPr>
    </w:tblStylePr>
  </w:style>
  <w:style w:type="paragraph" w:customStyle="1" w:styleId="84">
    <w:name w:val="项目符号 2"/>
    <w:basedOn w:val="56"/>
    <w:link w:val="86"/>
    <w:qFormat/>
    <w:uiPriority w:val="0"/>
    <w:pPr>
      <w:numPr>
        <w:ilvl w:val="1"/>
      </w:numPr>
    </w:pPr>
  </w:style>
  <w:style w:type="paragraph" w:customStyle="1" w:styleId="85">
    <w:name w:val="项目符号 3"/>
    <w:basedOn w:val="84"/>
    <w:link w:val="88"/>
    <w:qFormat/>
    <w:uiPriority w:val="0"/>
    <w:pPr>
      <w:numPr>
        <w:ilvl w:val="2"/>
      </w:numPr>
    </w:pPr>
  </w:style>
  <w:style w:type="character" w:customStyle="1" w:styleId="86">
    <w:name w:val="项目符号 2 Char"/>
    <w:basedOn w:val="57"/>
    <w:link w:val="84"/>
    <w:qFormat/>
    <w:uiPriority w:val="0"/>
    <w:rPr>
      <w:kern w:val="2"/>
      <w:sz w:val="24"/>
      <w:szCs w:val="24"/>
    </w:rPr>
  </w:style>
  <w:style w:type="character" w:styleId="87">
    <w:name w:val="Placeholder Text"/>
    <w:basedOn w:val="37"/>
    <w:semiHidden/>
    <w:qFormat/>
    <w:uiPriority w:val="99"/>
    <w:rPr>
      <w:color w:val="808080"/>
    </w:rPr>
  </w:style>
  <w:style w:type="character" w:customStyle="1" w:styleId="88">
    <w:name w:val="项目符号 3 Char"/>
    <w:basedOn w:val="86"/>
    <w:link w:val="85"/>
    <w:qFormat/>
    <w:uiPriority w:val="0"/>
    <w:rPr>
      <w:kern w:val="2"/>
      <w:sz w:val="24"/>
      <w:szCs w:val="24"/>
    </w:rPr>
  </w:style>
  <w:style w:type="table" w:customStyle="1" w:styleId="89">
    <w:name w:val="代码框"/>
    <w:basedOn w:val="34"/>
    <w:qFormat/>
    <w:uiPriority w:val="99"/>
    <w:pPr>
      <w:jc w:val="both"/>
    </w:pPr>
    <w:tblPr>
      <w:tblCellMar>
        <w:top w:w="57" w:type="dxa"/>
        <w:bottom w:w="57" w:type="dxa"/>
      </w:tblCellMar>
    </w:tblPr>
    <w:tcPr>
      <w:shd w:val="clear" w:color="auto" w:fill="D8D8D8" w:themeFill="background1" w:themeFillShade="D9"/>
    </w:tcPr>
  </w:style>
  <w:style w:type="paragraph" w:customStyle="1" w:styleId="90">
    <w:name w:val="图片"/>
    <w:basedOn w:val="1"/>
    <w:next w:val="13"/>
    <w:link w:val="91"/>
    <w:qFormat/>
    <w:uiPriority w:val="0"/>
    <w:pPr>
      <w:keepNext/>
      <w:jc w:val="center"/>
    </w:pPr>
  </w:style>
  <w:style w:type="character" w:customStyle="1" w:styleId="91">
    <w:name w:val="图片 Char"/>
    <w:basedOn w:val="37"/>
    <w:link w:val="90"/>
    <w:qFormat/>
    <w:uiPriority w:val="0"/>
    <w:rPr>
      <w:kern w:val="2"/>
      <w:sz w:val="24"/>
      <w:szCs w:val="24"/>
    </w:rPr>
  </w:style>
  <w:style w:type="character" w:customStyle="1" w:styleId="92">
    <w:name w:val="表格正文 Char Char"/>
    <w:qFormat/>
    <w:uiPriority w:val="0"/>
    <w:rPr>
      <w:kern w:val="2"/>
      <w:sz w:val="21"/>
      <w:szCs w:val="21"/>
    </w:rPr>
  </w:style>
  <w:style w:type="paragraph" w:customStyle="1" w:styleId="93">
    <w:name w:val="列出段落1"/>
    <w:basedOn w:val="1"/>
    <w:qFormat/>
    <w:uiPriority w:val="34"/>
    <w:pPr>
      <w:ind w:firstLine="200" w:firstLineChars="200"/>
    </w:pPr>
  </w:style>
  <w:style w:type="character" w:customStyle="1" w:styleId="94">
    <w:name w:val="项目编号 1 Char Char"/>
    <w:qFormat/>
    <w:uiPriority w:val="0"/>
    <w:rPr>
      <w:kern w:val="2"/>
      <w:sz w:val="24"/>
      <w:szCs w:val="24"/>
    </w:rPr>
  </w:style>
  <w:style w:type="character" w:customStyle="1" w:styleId="95">
    <w:name w:val="题注 字符"/>
    <w:link w:val="13"/>
    <w:qFormat/>
    <w:locked/>
    <w:uiPriority w:val="0"/>
    <w:rPr>
      <w:b/>
      <w:kern w:val="2"/>
      <w:sz w:val="21"/>
    </w:rPr>
  </w:style>
  <w:style w:type="character" w:customStyle="1" w:styleId="96">
    <w:name w:val="列表段落 字符"/>
    <w:link w:val="3"/>
    <w:qFormat/>
    <w:uiPriority w:val="34"/>
    <w:rPr>
      <w:kern w:val="2"/>
      <w:sz w:val="24"/>
      <w:szCs w:val="24"/>
    </w:rPr>
  </w:style>
  <w:style w:type="character" w:customStyle="1" w:styleId="97">
    <w:name w:val="MTEquationSection"/>
    <w:basedOn w:val="37"/>
    <w:qFormat/>
    <w:uiPriority w:val="0"/>
    <w:rPr>
      <w:vanish/>
      <w:color w:val="FF0000"/>
    </w:rPr>
  </w:style>
  <w:style w:type="paragraph" w:customStyle="1" w:styleId="98">
    <w:name w:val="MTDisplayEquation"/>
    <w:basedOn w:val="3"/>
    <w:next w:val="1"/>
    <w:link w:val="99"/>
    <w:qFormat/>
    <w:uiPriority w:val="0"/>
    <w:pPr>
      <w:tabs>
        <w:tab w:val="center" w:pos="4160"/>
        <w:tab w:val="right" w:pos="8300"/>
      </w:tabs>
      <w:ind w:firstLine="480"/>
    </w:pPr>
  </w:style>
  <w:style w:type="character" w:customStyle="1" w:styleId="99">
    <w:name w:val="MTDisplayEquation Char"/>
    <w:basedOn w:val="96"/>
    <w:link w:val="98"/>
    <w:qFormat/>
    <w:uiPriority w:val="0"/>
    <w:rPr>
      <w:kern w:val="2"/>
      <w:sz w:val="24"/>
      <w:szCs w:val="24"/>
    </w:rPr>
  </w:style>
  <w:style w:type="paragraph" w:customStyle="1" w:styleId="100">
    <w:name w:val="博士论文正文"/>
    <w:qFormat/>
    <w:uiPriority w:val="0"/>
    <w:pPr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customStyle="1" w:styleId="101">
    <w:name w:val="博士论文图"/>
    <w:next w:val="100"/>
    <w:qFormat/>
    <w:uiPriority w:val="0"/>
    <w:pPr>
      <w:jc w:val="center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customStyle="1" w:styleId="102">
    <w:name w:val="博士论文图题"/>
    <w:next w:val="100"/>
    <w:qFormat/>
    <w:uiPriority w:val="0"/>
    <w:pPr>
      <w:spacing w:before="120" w:after="240"/>
      <w:jc w:val="center"/>
    </w:pPr>
    <w:rPr>
      <w:rFonts w:ascii="Times New Roman" w:hAnsi="Times New Roman" w:eastAsia="宋体" w:cstheme="minorBidi"/>
      <w:kern w:val="2"/>
      <w:position w:val="-10"/>
      <w:sz w:val="22"/>
      <w:szCs w:val="21"/>
      <w:lang w:val="en-US" w:eastAsia="zh-CN" w:bidi="ar-SA"/>
    </w:rPr>
  </w:style>
  <w:style w:type="paragraph" w:customStyle="1" w:styleId="103">
    <w:name w:val="图"/>
    <w:next w:val="1"/>
    <w:qFormat/>
    <w:uiPriority w:val="0"/>
    <w:pPr>
      <w:jc w:val="center"/>
    </w:pPr>
    <w:rPr>
      <w:rFonts w:ascii="宋体" w:hAnsi="宋体" w:eastAsia="宋体" w:cs="Times New Roman"/>
      <w:kern w:val="24"/>
      <w:sz w:val="24"/>
      <w:szCs w:val="24"/>
      <w:lang w:val="en-US" w:eastAsia="zh-CN" w:bidi="ar-SA"/>
    </w:rPr>
  </w:style>
  <w:style w:type="paragraph" w:customStyle="1" w:styleId="104">
    <w:name w:val="博士论文公式"/>
    <w:next w:val="100"/>
    <w:qFormat/>
    <w:uiPriority w:val="0"/>
    <w:pPr>
      <w:tabs>
        <w:tab w:val="center" w:pos="4253"/>
        <w:tab w:val="right" w:pos="8505"/>
      </w:tabs>
      <w:spacing w:before="120" w:after="120"/>
      <w:jc w:val="center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character" w:customStyle="1" w:styleId="105">
    <w:name w:val="msolistparagraph"/>
    <w:basedOn w:val="37"/>
    <w:qFormat/>
    <w:uiPriority w:val="0"/>
  </w:style>
  <w:style w:type="paragraph" w:customStyle="1" w:styleId="106">
    <w:name w:val="正文2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2"/>
    </w:rPr>
  </w:style>
  <w:style w:type="table" w:customStyle="1" w:styleId="107">
    <w:name w:val="简单样式"/>
    <w:basedOn w:val="34"/>
    <w:qFormat/>
    <w:uiPriority w:val="99"/>
    <w:pPr>
      <w:jc w:val="both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 w:eastAsia="宋体"/>
        <w:sz w:val="24"/>
      </w:rPr>
      <w:tblPr/>
      <w:trPr>
        <w:tblHeader/>
      </w:trPr>
      <w:tcPr>
        <w:shd w:val="clear" w:color="auto" w:fill="DBE5F1"/>
      </w:tcPr>
    </w:tblStylePr>
  </w:style>
  <w:style w:type="character" w:customStyle="1" w:styleId="108">
    <w:name w:val="char9"/>
    <w:basedOn w:val="37"/>
    <w:qFormat/>
    <w:uiPriority w:val="0"/>
  </w:style>
  <w:style w:type="paragraph" w:customStyle="1" w:styleId="109">
    <w:name w:val="a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character" w:customStyle="1" w:styleId="110">
    <w:name w:val="列出段落 Char1"/>
    <w:qFormat/>
    <w:uiPriority w:val="34"/>
    <w:rPr>
      <w:kern w:val="2"/>
      <w:sz w:val="24"/>
      <w:szCs w:val="24"/>
    </w:rPr>
  </w:style>
  <w:style w:type="character" w:customStyle="1" w:styleId="111">
    <w:name w:val="题注 Char1"/>
    <w:qFormat/>
    <w:uiPriority w:val="0"/>
    <w:rPr>
      <w:b/>
      <w:kern w:val="2"/>
      <w:sz w:val="21"/>
    </w:rPr>
  </w:style>
  <w:style w:type="character" w:customStyle="1" w:styleId="112">
    <w:name w:val="正文文本 字符"/>
    <w:basedOn w:val="37"/>
    <w:link w:val="17"/>
    <w:semiHidden/>
    <w:qFormat/>
    <w:uiPriority w:val="99"/>
    <w:rPr>
      <w:kern w:val="2"/>
      <w:sz w:val="24"/>
      <w:szCs w:val="24"/>
    </w:rPr>
  </w:style>
  <w:style w:type="character" w:customStyle="1" w:styleId="113">
    <w:name w:val="正文文本首行缩进 字符"/>
    <w:basedOn w:val="112"/>
    <w:link w:val="33"/>
    <w:qFormat/>
    <w:uiPriority w:val="0"/>
    <w:rPr>
      <w:kern w:val="2"/>
      <w:sz w:val="24"/>
      <w:szCs w:val="24"/>
    </w:rPr>
  </w:style>
  <w:style w:type="paragraph" w:customStyle="1" w:styleId="114">
    <w:name w:val="表格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1"/>
      <w:szCs w:val="28"/>
    </w:rPr>
  </w:style>
  <w:style w:type="table" w:customStyle="1" w:styleId="115">
    <w:name w:val="网格型1"/>
    <w:basedOn w:val="3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6">
    <w:name w:val="Char Char Char Char Char Char"/>
    <w:qFormat/>
    <w:uiPriority w:val="0"/>
    <w:pPr>
      <w:spacing w:line="360" w:lineRule="auto"/>
    </w:pPr>
    <w:rPr>
      <w:rFonts w:ascii="Arial Narrow" w:hAnsi="Arial Narrow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117">
    <w:name w:val="op_dict_text22"/>
    <w:basedOn w:val="37"/>
    <w:qFormat/>
    <w:uiPriority w:val="0"/>
  </w:style>
  <w:style w:type="character" w:customStyle="1" w:styleId="118">
    <w:name w:val="description5"/>
    <w:basedOn w:val="37"/>
    <w:qFormat/>
    <w:uiPriority w:val="0"/>
  </w:style>
  <w:style w:type="paragraph" w:customStyle="1" w:styleId="1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20">
    <w:name w:val="apple-converted-space"/>
    <w:basedOn w:val="37"/>
    <w:qFormat/>
    <w:uiPriority w:val="0"/>
  </w:style>
  <w:style w:type="character" w:customStyle="1" w:styleId="121">
    <w:name w:val="明显强调1"/>
    <w:basedOn w:val="37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22">
    <w:name w:val="列出段落2"/>
    <w:basedOn w:val="1"/>
    <w:link w:val="124"/>
    <w:qFormat/>
    <w:uiPriority w:val="0"/>
    <w:pPr>
      <w:ind w:firstLine="200" w:firstLineChars="200"/>
    </w:pPr>
  </w:style>
  <w:style w:type="paragraph" w:customStyle="1" w:styleId="123">
    <w:name w:val="表格序号"/>
    <w:basedOn w:val="1"/>
    <w:qFormat/>
    <w:uiPriority w:val="0"/>
    <w:pPr>
      <w:numPr>
        <w:ilvl w:val="0"/>
        <w:numId w:val="4"/>
      </w:numPr>
      <w:adjustRightInd w:val="0"/>
      <w:snapToGrid w:val="0"/>
    </w:pPr>
    <w:rPr>
      <w:sz w:val="21"/>
    </w:rPr>
  </w:style>
  <w:style w:type="character" w:customStyle="1" w:styleId="124">
    <w:name w:val="List Paragraph Char Char"/>
    <w:link w:val="122"/>
    <w:qFormat/>
    <w:uiPriority w:val="0"/>
    <w:rPr>
      <w:kern w:val="2"/>
      <w:sz w:val="24"/>
      <w:szCs w:val="24"/>
    </w:rPr>
  </w:style>
  <w:style w:type="character" w:customStyle="1" w:styleId="125">
    <w:name w:val="标题 1 Char1"/>
    <w:basedOn w:val="37"/>
    <w:qFormat/>
    <w:uiPriority w:val="0"/>
    <w:rPr>
      <w:b/>
      <w:bCs/>
      <w:kern w:val="44"/>
      <w:sz w:val="44"/>
      <w:szCs w:val="44"/>
    </w:rPr>
  </w:style>
  <w:style w:type="character" w:customStyle="1" w:styleId="126">
    <w:name w:val="标题 2 Char1"/>
    <w:basedOn w:val="3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7">
    <w:name w:val="标题 3 Char1"/>
    <w:basedOn w:val="37"/>
    <w:semiHidden/>
    <w:qFormat/>
    <w:uiPriority w:val="0"/>
    <w:rPr>
      <w:b/>
      <w:bCs/>
      <w:kern w:val="2"/>
      <w:sz w:val="32"/>
      <w:szCs w:val="32"/>
    </w:rPr>
  </w:style>
  <w:style w:type="character" w:customStyle="1" w:styleId="128">
    <w:name w:val="标题 4 Char1"/>
    <w:basedOn w:val="3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29">
    <w:name w:val="标题 5 Char1"/>
    <w:basedOn w:val="37"/>
    <w:semiHidden/>
    <w:qFormat/>
    <w:uiPriority w:val="0"/>
    <w:rPr>
      <w:b/>
      <w:bCs/>
      <w:kern w:val="2"/>
      <w:sz w:val="28"/>
      <w:szCs w:val="28"/>
    </w:rPr>
  </w:style>
  <w:style w:type="character" w:customStyle="1" w:styleId="130">
    <w:name w:val="未处理的提及1"/>
    <w:basedOn w:val="37"/>
    <w:semiHidden/>
    <w:qFormat/>
    <w:uiPriority w:val="99"/>
    <w:rPr>
      <w:color w:val="605E5C"/>
      <w:shd w:val="clear" w:color="auto" w:fill="E1DFDD"/>
    </w:rPr>
  </w:style>
  <w:style w:type="table" w:customStyle="1" w:styleId="131">
    <w:name w:val="网格型42"/>
    <w:basedOn w:val="3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410;&#24402;&#31867;&#25991;&#26723;\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6EB072-14F4-4077-9EC0-5AA9C316B8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文档模板.dotx</Template>
  <Company>kerui</Company>
  <Pages>6</Pages>
  <Words>624</Words>
  <Characters>702</Characters>
  <Lines>17</Lines>
  <Paragraphs>4</Paragraphs>
  <TotalTime>0</TotalTime>
  <ScaleCrop>false</ScaleCrop>
  <LinksUpToDate>false</LinksUpToDate>
  <CharactersWithSpaces>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2025-11-19T10:12:00Z</dcterms:created>
  <dc:creator>DingJi</dc:creator>
  <cp:lastModifiedBy>WPS_1690788847</cp:lastModifiedBy>
  <cp:lastPrinted>2019-11-15T08:05:00Z</cp:lastPrinted>
  <dcterms:modified xsi:type="dcterms:W3CDTF">2025-11-20T10:38:56Z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0x010100CA11DC6A6660E64484DF16AC2B89E660</vt:lpwstr>
  </property>
  <property fmtid="{D5CDD505-2E9C-101B-9397-08002B2CF9AE}" pid="3" name="ContentType">
    <vt:lpwstr>文档</vt:lpwstr>
  </property>
  <property fmtid="{D5CDD505-2E9C-101B-9397-08002B2CF9AE}" pid="4" name="所在阶段">
    <vt:lpwstr>需求</vt:lpwstr>
  </property>
  <property fmtid="{D5CDD505-2E9C-101B-9397-08002B2CF9AE}" pid="5" name="KSOProductBuildVer">
    <vt:lpwstr>2052-12.1.0.23542</vt:lpwstr>
  </property>
  <property fmtid="{D5CDD505-2E9C-101B-9397-08002B2CF9AE}" pid="6" name="ICV">
    <vt:lpwstr>1A42189085054FB988F7D0AC52D53F2E</vt:lpwstr>
  </property>
  <property fmtid="{D5CDD505-2E9C-101B-9397-08002B2CF9AE}" pid="7" name="KSOTemplateDocerSaveRecord">
    <vt:lpwstr>eyJoZGlkIjoiODJlYjJkODM1ODAyMjkwMTZiMDM5MTlmNTYyODMxNTciLCJ1c2VySWQiOiIxNTE3NzY0MjEzIn0=</vt:lpwstr>
  </property>
</Properties>
</file>